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24B4" w14:textId="4FA4A072" w:rsidR="001729F0" w:rsidRPr="006F5876" w:rsidRDefault="001729F0" w:rsidP="005709B2">
      <w:pPr>
        <w:spacing w:after="0" w:line="240" w:lineRule="auto"/>
        <w:rPr>
          <w:rFonts w:eastAsia="Times New Roman" w:cs="Arial"/>
          <w:b/>
          <w:sz w:val="22"/>
        </w:rPr>
      </w:pPr>
      <w:r w:rsidRPr="006F5876">
        <w:rPr>
          <w:b/>
          <w:color w:val="003893"/>
          <w:sz w:val="22"/>
        </w:rPr>
        <w:t>Patient Name: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 xml:space="preserve">  </w:t>
      </w:r>
      <w:r w:rsidR="0076168F">
        <w:rPr>
          <w:b/>
          <w:color w:val="003893"/>
          <w:sz w:val="22"/>
        </w:rPr>
        <w:t xml:space="preserve">      </w:t>
      </w:r>
      <w:r w:rsidR="00DE6239">
        <w:rPr>
          <w:b/>
          <w:color w:val="003893"/>
          <w:sz w:val="22"/>
        </w:rPr>
        <w:t xml:space="preserve">    </w:t>
      </w:r>
      <w:r w:rsidR="0076168F">
        <w:rPr>
          <w:b/>
          <w:color w:val="003893"/>
          <w:sz w:val="22"/>
        </w:rPr>
        <w:t xml:space="preserve">           </w:t>
      </w:r>
      <w:r w:rsidR="00A27D78">
        <w:rPr>
          <w:b/>
          <w:color w:val="003893"/>
          <w:sz w:val="22"/>
        </w:rPr>
        <w:t xml:space="preserve"> </w:t>
      </w:r>
      <w:r w:rsidR="0076168F">
        <w:rPr>
          <w:b/>
          <w:color w:val="003893"/>
          <w:sz w:val="22"/>
        </w:rPr>
        <w:t xml:space="preserve">  </w:t>
      </w:r>
      <w:r w:rsidR="00A27D78">
        <w:rPr>
          <w:b/>
          <w:color w:val="003893"/>
          <w:sz w:val="22"/>
        </w:rPr>
        <w:t xml:space="preserve">          </w:t>
      </w:r>
      <w:r w:rsidR="0030626F">
        <w:rPr>
          <w:b/>
          <w:color w:val="003893"/>
          <w:sz w:val="22"/>
        </w:rPr>
        <w:t xml:space="preserve"> </w:t>
      </w:r>
      <w:r w:rsidR="00A27D78">
        <w:rPr>
          <w:b/>
          <w:color w:val="003893"/>
          <w:sz w:val="22"/>
        </w:rPr>
        <w:t xml:space="preserve">   </w:t>
      </w:r>
      <w:r w:rsidR="0076168F">
        <w:rPr>
          <w:b/>
          <w:color w:val="003893"/>
          <w:sz w:val="22"/>
        </w:rPr>
        <w:t xml:space="preserve">  </w:t>
      </w:r>
      <w:r w:rsidRPr="006F5876">
        <w:rPr>
          <w:b/>
          <w:color w:val="003893"/>
          <w:sz w:val="22"/>
        </w:rPr>
        <w:t>NHS no: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sz w:val="22"/>
        </w:rPr>
        <w:t xml:space="preserve"> </w:t>
      </w:r>
      <w:r w:rsidR="0076168F">
        <w:rPr>
          <w:sz w:val="22"/>
        </w:rPr>
        <w:t xml:space="preserve">   </w:t>
      </w:r>
      <w:r w:rsidR="0030626F">
        <w:rPr>
          <w:sz w:val="22"/>
        </w:rPr>
        <w:t xml:space="preserve"> </w:t>
      </w:r>
      <w:r w:rsidR="0076168F">
        <w:rPr>
          <w:sz w:val="22"/>
        </w:rPr>
        <w:t xml:space="preserve">       </w:t>
      </w:r>
      <w:r w:rsidR="00A27D78">
        <w:rPr>
          <w:sz w:val="22"/>
        </w:rPr>
        <w:t xml:space="preserve"> </w:t>
      </w:r>
      <w:r w:rsidR="0076168F">
        <w:rPr>
          <w:sz w:val="22"/>
        </w:rPr>
        <w:t xml:space="preserve">             </w:t>
      </w:r>
      <w:r w:rsidR="00A27D78">
        <w:rPr>
          <w:sz w:val="22"/>
        </w:rPr>
        <w:t xml:space="preserve">              </w:t>
      </w:r>
      <w:r w:rsidRPr="006F5876">
        <w:rPr>
          <w:rFonts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Date</w:t>
      </w:r>
      <w:r w:rsidRPr="006F5876">
        <w:rPr>
          <w:rFonts w:eastAsia="Times New Roman"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of</w:t>
      </w:r>
      <w:r w:rsidRPr="006F5876">
        <w:rPr>
          <w:rFonts w:eastAsia="Times New Roman" w:cs="Arial"/>
          <w:b/>
          <w:sz w:val="22"/>
        </w:rPr>
        <w:t xml:space="preserve"> </w:t>
      </w:r>
      <w:r w:rsidRPr="006F5876">
        <w:rPr>
          <w:b/>
          <w:color w:val="003893"/>
          <w:sz w:val="22"/>
        </w:rPr>
        <w:t>Birth</w:t>
      </w:r>
      <w:r w:rsidRPr="006F5876">
        <w:rPr>
          <w:rFonts w:eastAsia="Times New Roman" w:cs="Arial"/>
          <w:b/>
          <w:sz w:val="22"/>
        </w:rPr>
        <w:t xml:space="preserve">: </w:t>
      </w:r>
    </w:p>
    <w:p w14:paraId="71745EE5" w14:textId="77777777" w:rsidR="00D0427D" w:rsidRDefault="00D0427D" w:rsidP="00D0427D">
      <w:pPr>
        <w:spacing w:after="0" w:line="240" w:lineRule="auto"/>
        <w:jc w:val="center"/>
        <w:rPr>
          <w:rFonts w:eastAsia="Times New Roman" w:cs="Arial"/>
          <w:b/>
          <w:szCs w:val="24"/>
        </w:rPr>
      </w:pPr>
    </w:p>
    <w:p w14:paraId="203CABED" w14:textId="77777777" w:rsidR="00626499" w:rsidRDefault="00626499" w:rsidP="00D0427D">
      <w:pPr>
        <w:spacing w:after="0" w:line="240" w:lineRule="auto"/>
        <w:jc w:val="center"/>
        <w:rPr>
          <w:rFonts w:eastAsia="Times New Roman" w:cs="Arial"/>
          <w:b/>
          <w:szCs w:val="24"/>
        </w:rPr>
      </w:pPr>
    </w:p>
    <w:p w14:paraId="1D58BA0D" w14:textId="5BB54060" w:rsidR="001729F0" w:rsidRPr="00033759" w:rsidRDefault="00D0427D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033759">
        <w:rPr>
          <w:rFonts w:eastAsia="Times New Roman" w:cs="Arial"/>
          <w:b/>
          <w:sz w:val="28"/>
          <w:szCs w:val="28"/>
        </w:rPr>
        <w:t xml:space="preserve">Bladder diary - </w:t>
      </w:r>
      <w:r w:rsidR="001729F0" w:rsidRPr="00033759">
        <w:rPr>
          <w:rFonts w:eastAsia="Times New Roman" w:cs="Arial"/>
          <w:b/>
          <w:sz w:val="28"/>
          <w:szCs w:val="28"/>
        </w:rPr>
        <w:t>Day 1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6FE64216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8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990"/>
        <w:gridCol w:w="1843"/>
        <w:gridCol w:w="2268"/>
        <w:gridCol w:w="1701"/>
        <w:gridCol w:w="2176"/>
      </w:tblGrid>
      <w:tr w:rsidR="007A3398" w14:paraId="26795DE7" w14:textId="77777777" w:rsidTr="007A3398">
        <w:trPr>
          <w:trHeight w:val="837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823D20" w14:textId="77777777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bookmarkStart w:id="0" w:name="_Hlk183110754"/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726FEDA2" w14:textId="77777777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FC472D" w14:textId="228AB0EF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Fluid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4375C5" w14:textId="2AB1F9DE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Fluid Type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9CECD" w14:textId="0768C8F8" w:rsidR="007A3398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passed </w:t>
            </w:r>
            <w:r w:rsidRPr="007A3398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7A3398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7A3398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09DA09" w14:textId="5C8FEED2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Urge score </w:t>
            </w:r>
            <w:r w:rsidRPr="007B0677">
              <w:rPr>
                <w:rFonts w:eastAsia="Times New Roman" w:cs="Arial"/>
                <w:bCs/>
                <w:szCs w:val="24"/>
              </w:rPr>
              <w:t>(0-4)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FE7271" w14:textId="4548CEC1" w:rsidR="007A3398" w:rsidRPr="00B52AFE" w:rsidRDefault="007A3398" w:rsidP="001E00D3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Tick if pad or clothes changed</w:t>
            </w:r>
          </w:p>
        </w:tc>
      </w:tr>
      <w:tr w:rsidR="007A3398" w14:paraId="48635C13" w14:textId="77777777" w:rsidTr="007A3398">
        <w:trPr>
          <w:trHeight w:val="440"/>
        </w:trPr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C58" w14:textId="6660FF02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30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85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C0E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CCD8" w14:textId="110F402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5DB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26C9545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3020" w14:textId="15A7A088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2B2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CB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87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45A" w14:textId="1B32CE4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76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473440C6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C80" w14:textId="1BEF1E83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50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B4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138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CFB" w14:textId="121DBA3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6F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7E0BB1FC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D61B" w14:textId="1F98626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C0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1B8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D2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CA8" w14:textId="1932E546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DF8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070A4E5C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0A28" w14:textId="2288150C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2E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D1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4E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765" w14:textId="1A0DBB1A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832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7D3C40E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E050" w14:textId="5F8D2E31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C14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BE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4D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E63" w14:textId="07F6A85C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D9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C96494E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463F" w14:textId="286C8E6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DB6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C42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E2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AFC" w14:textId="174C81A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96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73305897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25F4" w14:textId="0764381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BC7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4ED6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A2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703" w14:textId="454D3F48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DD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B09240C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8581" w14:textId="363DA081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807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6E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D8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FC1" w14:textId="679D70E0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A0A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1ABC5877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C835" w14:textId="7057DCB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02A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7F36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736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04D" w14:textId="07DE3F1A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9B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A122E10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89EC" w14:textId="601663BE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18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C8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DA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014" w14:textId="28822D2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FD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3DA05E89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FCEB" w14:textId="0E692B7E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CC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764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64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387" w14:textId="2F4B5018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7D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01A53923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8489" w14:textId="67A7FCB6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2A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CD7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0A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955" w14:textId="4DC9332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B0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762C1CA5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AA30" w14:textId="303506F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F4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67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EE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BE2" w14:textId="65702A88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4B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24FE9423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9BE" w14:textId="3A533B69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4F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B8D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FE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5F2" w14:textId="2F3CE8B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7D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4C8FDE1" w14:textId="77777777" w:rsidTr="007A3398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DC2E" w14:textId="30ADAE2D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5E8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CE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A3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95B" w14:textId="1710CA4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BD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51F5F45D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7B1B" w14:textId="5816407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08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45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6C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1EA" w14:textId="3B51EC45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D11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315FECC3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81DA" w14:textId="36639EB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1E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DF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09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68C" w14:textId="07C5C0E3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3D2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FFBB4EF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B6C7" w14:textId="5649DF52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42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565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1CD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4452" w14:textId="423D76E6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E0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79F36E6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25F8" w14:textId="413C965D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95C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616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F4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7C4" w14:textId="6AE9276F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1B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6E5BD886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696" w14:textId="64C42CA9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AF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AE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F8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40A" w14:textId="04A95E5E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694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54A9F1C6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87F0" w14:textId="059A553A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46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76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315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886" w14:textId="40AC9A9A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B0F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1AF3B815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2308" w14:textId="6C99AB0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52E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CD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9E0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D72" w14:textId="681B6E00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39B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108106AC" w14:textId="77777777" w:rsidTr="007A339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E9CF01" w14:textId="4B06AE9B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716E1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59473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7CE50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4CCA08" w14:textId="684E6B72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F6EF9" w14:textId="77777777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7A3398" w14:paraId="1C703AD9" w14:textId="77777777" w:rsidTr="007A3398">
        <w:trPr>
          <w:trHeight w:val="418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E9C183" w14:textId="015863F1" w:rsidR="007A3398" w:rsidRPr="00B52AFE" w:rsidRDefault="007A3398" w:rsidP="001E00D3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18DF0" w14:textId="07AE93BD" w:rsidR="007A3398" w:rsidRPr="00B52AFE" w:rsidRDefault="00F73FE3" w:rsidP="00F73FE3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F17BD" w14:textId="781BDB08" w:rsidR="007A3398" w:rsidRPr="00B52AFE" w:rsidRDefault="00F73FE3" w:rsidP="00F73FE3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539AB" w14:textId="32E26F22" w:rsidR="007A3398" w:rsidRPr="00B52AFE" w:rsidRDefault="00F73FE3" w:rsidP="00F73FE3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E888D" w14:textId="5FAEBEE3" w:rsidR="007A3398" w:rsidRPr="00B52AFE" w:rsidRDefault="00F73FE3" w:rsidP="00F73FE3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9495C" w14:textId="4DDDE367" w:rsidR="007A3398" w:rsidRPr="00B52AFE" w:rsidRDefault="00F73FE3" w:rsidP="00F73FE3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  <w:bookmarkEnd w:id="0"/>
    </w:tbl>
    <w:p w14:paraId="75434F2B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4AFC3F3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C9B344D" w14:textId="77777777" w:rsidR="00626499" w:rsidRDefault="00626499" w:rsidP="005F505A">
      <w:pPr>
        <w:spacing w:after="0" w:line="240" w:lineRule="auto"/>
        <w:rPr>
          <w:b/>
          <w:color w:val="003893"/>
          <w:szCs w:val="24"/>
        </w:rPr>
      </w:pPr>
    </w:p>
    <w:p w14:paraId="28995DB3" w14:textId="4BC59C3D" w:rsidR="00AC0815" w:rsidRDefault="001729F0" w:rsidP="00033759">
      <w:pPr>
        <w:rPr>
          <w:rFonts w:eastAsia="Times New Roman" w:cs="Arial"/>
          <w:b/>
          <w:sz w:val="22"/>
        </w:rPr>
      </w:pPr>
      <w:r w:rsidRPr="00647381">
        <w:rPr>
          <w:b/>
          <w:color w:val="003893"/>
          <w:sz w:val="22"/>
        </w:rPr>
        <w:t>Patient Name:</w:t>
      </w:r>
      <w:r w:rsidR="00AC0815">
        <w:rPr>
          <w:b/>
          <w:color w:val="003893"/>
          <w:sz w:val="22"/>
        </w:rPr>
        <w:t xml:space="preserve">        </w:t>
      </w:r>
      <w:r w:rsidR="00A5512D">
        <w:rPr>
          <w:b/>
          <w:color w:val="003893"/>
          <w:sz w:val="22"/>
        </w:rPr>
        <w:t xml:space="preserve">          </w:t>
      </w:r>
      <w:r w:rsidR="00AC0815">
        <w:rPr>
          <w:b/>
          <w:color w:val="003893"/>
          <w:sz w:val="22"/>
        </w:rPr>
        <w:t xml:space="preserve"> </w:t>
      </w:r>
      <w:r w:rsidR="00A5512D">
        <w:rPr>
          <w:b/>
          <w:color w:val="003893"/>
          <w:sz w:val="22"/>
        </w:rPr>
        <w:t xml:space="preserve">       </w:t>
      </w:r>
      <w:r w:rsidR="00AC0815">
        <w:rPr>
          <w:b/>
          <w:color w:val="003893"/>
          <w:sz w:val="22"/>
        </w:rPr>
        <w:t xml:space="preserve">  </w:t>
      </w:r>
      <w:r w:rsidR="00A5512D">
        <w:rPr>
          <w:b/>
          <w:color w:val="003893"/>
          <w:sz w:val="22"/>
        </w:rPr>
        <w:t xml:space="preserve">     </w:t>
      </w:r>
      <w:r w:rsidR="00AC0815">
        <w:rPr>
          <w:b/>
          <w:color w:val="003893"/>
          <w:sz w:val="22"/>
        </w:rPr>
        <w:t xml:space="preserve">   </w:t>
      </w:r>
      <w:r w:rsidRPr="00647381">
        <w:rPr>
          <w:b/>
          <w:color w:val="003893"/>
          <w:sz w:val="22"/>
        </w:rPr>
        <w:t>NHS no:</w:t>
      </w:r>
      <w:r w:rsidRPr="00647381">
        <w:rPr>
          <w:rFonts w:cs="Arial"/>
          <w:b/>
          <w:sz w:val="22"/>
        </w:rPr>
        <w:t xml:space="preserve"> </w:t>
      </w:r>
      <w:r w:rsidR="00AC0815">
        <w:rPr>
          <w:rFonts w:cs="Arial"/>
          <w:b/>
          <w:sz w:val="22"/>
        </w:rPr>
        <w:t xml:space="preserve">         </w:t>
      </w:r>
      <w:r w:rsidR="00A5512D">
        <w:rPr>
          <w:rFonts w:cs="Arial"/>
          <w:b/>
          <w:sz w:val="22"/>
        </w:rPr>
        <w:t xml:space="preserve">                  </w:t>
      </w:r>
      <w:r w:rsidR="00AC0815">
        <w:rPr>
          <w:rFonts w:cs="Arial"/>
          <w:b/>
          <w:sz w:val="22"/>
        </w:rPr>
        <w:t xml:space="preserve">         </w:t>
      </w:r>
      <w:r w:rsidRPr="00647381">
        <w:rPr>
          <w:b/>
          <w:color w:val="003893"/>
          <w:sz w:val="22"/>
        </w:rPr>
        <w:t>Date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of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Birth</w:t>
      </w:r>
      <w:r w:rsidRPr="00647381">
        <w:rPr>
          <w:rFonts w:eastAsia="Times New Roman" w:cs="Arial"/>
          <w:b/>
          <w:sz w:val="22"/>
        </w:rPr>
        <w:t xml:space="preserve">: </w:t>
      </w:r>
    </w:p>
    <w:p w14:paraId="43387C83" w14:textId="77777777" w:rsidR="00A5512D" w:rsidRDefault="00A5512D" w:rsidP="00AC0815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14:paraId="061EA369" w14:textId="723A576A" w:rsidR="00AC0815" w:rsidRPr="00033759" w:rsidRDefault="00AC0815" w:rsidP="00AC0815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033759">
        <w:rPr>
          <w:rFonts w:eastAsia="Times New Roman" w:cs="Arial"/>
          <w:b/>
          <w:sz w:val="28"/>
          <w:szCs w:val="28"/>
        </w:rPr>
        <w:t>Bladder diary – Day 2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0EB2CCF2" w14:textId="77777777" w:rsidR="00033759" w:rsidRDefault="00033759" w:rsidP="00AC0815">
      <w:pPr>
        <w:spacing w:after="0" w:line="240" w:lineRule="auto"/>
        <w:jc w:val="center"/>
        <w:rPr>
          <w:rFonts w:eastAsia="Times New Roman" w:cs="Arial"/>
          <w:b/>
          <w:sz w:val="22"/>
        </w:rPr>
      </w:pPr>
    </w:p>
    <w:tbl>
      <w:tblPr>
        <w:tblW w:w="106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67"/>
        <w:gridCol w:w="1822"/>
        <w:gridCol w:w="2242"/>
        <w:gridCol w:w="1682"/>
        <w:gridCol w:w="2152"/>
      </w:tblGrid>
      <w:tr w:rsidR="00033759" w14:paraId="18448D17" w14:textId="77777777" w:rsidTr="00033759">
        <w:trPr>
          <w:trHeight w:val="836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640AF3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7B04F014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7B2D60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Fluid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8863F7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Fluid Type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FB506" w14:textId="77777777" w:rsidR="00033759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passed </w:t>
            </w:r>
            <w:r w:rsidRPr="007A3398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7A3398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7A3398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808D29" w14:textId="186DFAFE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Urge score </w:t>
            </w:r>
            <w:r w:rsidRPr="007B0677">
              <w:rPr>
                <w:rFonts w:eastAsia="Times New Roman" w:cs="Arial"/>
                <w:bCs/>
                <w:szCs w:val="24"/>
              </w:rPr>
              <w:t>(0-4)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B4198B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Tick if pad or clothes changed</w:t>
            </w:r>
          </w:p>
        </w:tc>
      </w:tr>
      <w:tr w:rsidR="00033759" w14:paraId="58FB0437" w14:textId="77777777" w:rsidTr="00033759">
        <w:trPr>
          <w:trHeight w:val="439"/>
        </w:trPr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698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FC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5A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8F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285" w14:textId="6D8B807E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EE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9518936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A7B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8D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E1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22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868" w14:textId="31DE1E03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79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3BFB32C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BB0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04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B1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04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8B9" w14:textId="6DECC53A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BC9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87DA837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544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76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70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C8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FAC" w14:textId="3D325BAB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A6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501F1AF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170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C1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D8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2F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8F8" w14:textId="4CCBB7AF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E5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0DBB000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8FA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12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A9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04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895" w14:textId="03338765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41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4921486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BD5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46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DF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2F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99A" w14:textId="5D9B1A3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FA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35D2EFD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26C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E4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77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05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FB59" w14:textId="7D526B43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DD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5EE4579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06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3C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12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C2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48B" w14:textId="73A574BD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07C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25653C1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126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61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AD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AC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DEB" w14:textId="17E9507D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7D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58DB3F97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76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38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BF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1F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3A2" w14:textId="5A078FC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DD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A8980DD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5F9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41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EF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50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D23" w14:textId="45716374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3A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F4524CA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94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EE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7A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C1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DC2" w14:textId="0B471646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B2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119446C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295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47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0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8F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286" w14:textId="22DE968F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D1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DEDFD1B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CE4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5E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A9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D7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90B" w14:textId="2B7FB582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A18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6117FE7" w14:textId="77777777" w:rsidTr="00033759">
        <w:trPr>
          <w:trHeight w:val="43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C3B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AD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F72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73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A59" w14:textId="387E5375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45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ACE7074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C4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C7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EE1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FF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32C" w14:textId="042E3ABF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84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E2C5FD1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DCF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7B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9F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6B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59A" w14:textId="4B157CF9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6F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8A46520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B47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D0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87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4D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8C2" w14:textId="440BC6DE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D5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DB3C4BA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55A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1C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AB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AF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4D1" w14:textId="29E3BE8D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CB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8134E0A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D18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6E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9F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B3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B28" w14:textId="49B72062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20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1C51D1E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DDA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70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46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7C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CAFD" w14:textId="7D1EEE41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9C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53BBC264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C21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7E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56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6B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F49" w14:textId="77EEA57F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28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5A4EFA9" w14:textId="77777777" w:rsidTr="00033759">
        <w:trPr>
          <w:trHeight w:val="41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1D614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28B5C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38CB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9D2A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A3DEF0" w14:textId="2B6278D6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C577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57B0E82" w14:textId="77777777" w:rsidTr="00033759">
        <w:trPr>
          <w:trHeight w:val="417"/>
        </w:trPr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8B1F6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099AC" w14:textId="77777777" w:rsidR="00033759" w:rsidRPr="00B52AFE" w:rsidRDefault="00033759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41A80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9711F" w14:textId="77777777" w:rsidR="00033759" w:rsidRPr="00B52AFE" w:rsidRDefault="00033759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59D2E" w14:textId="6C6A88E6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F5A2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</w:tbl>
    <w:p w14:paraId="59049963" w14:textId="77777777" w:rsidR="00AC0815" w:rsidRPr="00AC0815" w:rsidRDefault="00AC0815" w:rsidP="00AC0815">
      <w:pPr>
        <w:spacing w:after="0" w:line="240" w:lineRule="auto"/>
        <w:jc w:val="center"/>
        <w:rPr>
          <w:rFonts w:eastAsia="Times New Roman" w:cs="Arial"/>
          <w:b/>
          <w:sz w:val="22"/>
        </w:rPr>
      </w:pPr>
    </w:p>
    <w:p w14:paraId="2A7BE250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1729F0" w:rsidSect="00755EA5">
          <w:headerReference w:type="default" r:id="rId8"/>
          <w:footerReference w:type="default" r:id="rId9"/>
          <w:type w:val="oddPage"/>
          <w:pgSz w:w="11906" w:h="16838"/>
          <w:pgMar w:top="1134" w:right="709" w:bottom="1701" w:left="1134" w:header="510" w:footer="709" w:gutter="0"/>
          <w:pgNumType w:start="1"/>
          <w:cols w:space="720"/>
          <w:docGrid w:linePitch="326"/>
        </w:sectPr>
      </w:pPr>
    </w:p>
    <w:p w14:paraId="41E62822" w14:textId="77777777" w:rsidR="004C77BA" w:rsidRDefault="004C77BA" w:rsidP="004C77BA">
      <w:pPr>
        <w:rPr>
          <w:rFonts w:eastAsia="Times New Roman" w:cs="Arial"/>
          <w:b/>
          <w:sz w:val="22"/>
        </w:rPr>
      </w:pPr>
      <w:r w:rsidRPr="00647381">
        <w:rPr>
          <w:b/>
          <w:color w:val="003893"/>
          <w:sz w:val="22"/>
        </w:rPr>
        <w:lastRenderedPageBreak/>
        <w:t>Patient Name:</w:t>
      </w:r>
      <w:r>
        <w:rPr>
          <w:b/>
          <w:color w:val="003893"/>
          <w:sz w:val="22"/>
        </w:rPr>
        <w:t xml:space="preserve">                                    </w:t>
      </w:r>
      <w:r w:rsidRPr="00647381">
        <w:rPr>
          <w:b/>
          <w:color w:val="003893"/>
          <w:sz w:val="22"/>
        </w:rPr>
        <w:t>NHS no:</w:t>
      </w:r>
      <w:r w:rsidRPr="00647381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                                    </w:t>
      </w:r>
      <w:r w:rsidRPr="00647381">
        <w:rPr>
          <w:b/>
          <w:color w:val="003893"/>
          <w:sz w:val="22"/>
        </w:rPr>
        <w:t>Date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of</w:t>
      </w:r>
      <w:r w:rsidRPr="00647381">
        <w:rPr>
          <w:rFonts w:eastAsia="Times New Roman" w:cs="Arial"/>
          <w:b/>
          <w:sz w:val="22"/>
        </w:rPr>
        <w:t xml:space="preserve"> </w:t>
      </w:r>
      <w:r w:rsidRPr="00647381">
        <w:rPr>
          <w:b/>
          <w:color w:val="003893"/>
          <w:sz w:val="22"/>
        </w:rPr>
        <w:t>Birth</w:t>
      </w:r>
      <w:r w:rsidRPr="00647381">
        <w:rPr>
          <w:rFonts w:eastAsia="Times New Roman" w:cs="Arial"/>
          <w:b/>
          <w:sz w:val="22"/>
        </w:rPr>
        <w:t xml:space="preserve">: </w:t>
      </w:r>
    </w:p>
    <w:p w14:paraId="658A2E83" w14:textId="77777777" w:rsidR="00D0427D" w:rsidRDefault="00D0427D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14:paraId="0EF2C3CE" w14:textId="6DA18292" w:rsidR="001729F0" w:rsidRPr="00033759" w:rsidRDefault="00D0427D" w:rsidP="00D0427D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033759">
        <w:rPr>
          <w:rFonts w:eastAsia="Times New Roman" w:cs="Arial"/>
          <w:b/>
          <w:sz w:val="28"/>
          <w:szCs w:val="28"/>
        </w:rPr>
        <w:t xml:space="preserve">Bladder diary - </w:t>
      </w:r>
      <w:r w:rsidR="001729F0" w:rsidRPr="00033759">
        <w:rPr>
          <w:rFonts w:eastAsia="Times New Roman" w:cs="Arial"/>
          <w:b/>
          <w:sz w:val="28"/>
          <w:szCs w:val="28"/>
        </w:rPr>
        <w:t>Day 3</w:t>
      </w:r>
      <w:r w:rsidR="002014F1">
        <w:rPr>
          <w:rFonts w:eastAsia="Times New Roman" w:cs="Arial"/>
          <w:b/>
          <w:sz w:val="28"/>
          <w:szCs w:val="28"/>
        </w:rPr>
        <w:t xml:space="preserve"> of 3</w:t>
      </w:r>
    </w:p>
    <w:p w14:paraId="124E6C03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8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990"/>
        <w:gridCol w:w="1843"/>
        <w:gridCol w:w="2268"/>
        <w:gridCol w:w="1701"/>
        <w:gridCol w:w="2176"/>
      </w:tblGrid>
      <w:tr w:rsidR="00033759" w14:paraId="664BD5B1" w14:textId="77777777" w:rsidTr="009A23D0">
        <w:trPr>
          <w:trHeight w:val="837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85015E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B52AFE">
              <w:rPr>
                <w:rFonts w:eastAsia="Times New Roman" w:cs="Arial"/>
                <w:b/>
                <w:szCs w:val="24"/>
              </w:rPr>
              <w:t>Time</w:t>
            </w:r>
          </w:p>
          <w:p w14:paraId="03924978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193DAA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Fluid drunk </w:t>
            </w:r>
            <w:r w:rsidRPr="00D0427D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D0427D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D0427D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5F57A8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Fluid Type </w:t>
            </w:r>
            <w:r w:rsidRPr="00D0427D">
              <w:rPr>
                <w:rFonts w:eastAsia="Times New Roman" w:cs="Arial"/>
                <w:bCs/>
                <w:szCs w:val="24"/>
              </w:rPr>
              <w:t>i.e. water, tea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2AB02" w14:textId="77777777" w:rsidR="00033759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Amount of urine passed </w:t>
            </w:r>
            <w:r w:rsidRPr="007A3398">
              <w:rPr>
                <w:rFonts w:eastAsia="Times New Roman" w:cs="Arial"/>
                <w:bCs/>
                <w:szCs w:val="24"/>
              </w:rPr>
              <w:t>(</w:t>
            </w:r>
            <w:proofErr w:type="spellStart"/>
            <w:r w:rsidRPr="007A3398">
              <w:rPr>
                <w:rFonts w:eastAsia="Times New Roman" w:cs="Arial"/>
                <w:bCs/>
                <w:szCs w:val="24"/>
              </w:rPr>
              <w:t>mls</w:t>
            </w:r>
            <w:proofErr w:type="spellEnd"/>
            <w:r w:rsidRPr="007A3398">
              <w:rPr>
                <w:rFonts w:eastAsia="Times New Roman" w:cs="Arial"/>
                <w:bCs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5769E9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 xml:space="preserve">Urge score </w:t>
            </w:r>
            <w:r w:rsidRPr="007B0677">
              <w:rPr>
                <w:rFonts w:eastAsia="Times New Roman" w:cs="Arial"/>
                <w:bCs/>
                <w:szCs w:val="24"/>
              </w:rPr>
              <w:t>(0-4)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86BE9F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</w:rPr>
              <w:t>Tick if pad or clothes changed</w:t>
            </w:r>
          </w:p>
        </w:tc>
      </w:tr>
      <w:tr w:rsidR="00033759" w14:paraId="7A6EC70C" w14:textId="77777777" w:rsidTr="009A23D0">
        <w:trPr>
          <w:trHeight w:val="440"/>
        </w:trPr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D1C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06:00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70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9D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E5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D0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88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09B61F5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165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C32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E9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8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59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9A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2B5D3FA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C6E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52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BA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DF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6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D7A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698B41F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E64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E1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EE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6AF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0E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0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96B9AC8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C67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F8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C0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DA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CDF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75D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C787817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CBF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80E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4A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E5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F44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53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62CFD46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092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12</w:t>
            </w:r>
            <w:r>
              <w:rPr>
                <w:rFonts w:eastAsia="Times New Roman" w:cs="Arial"/>
                <w:szCs w:val="24"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41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8E3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48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A6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82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4C70D04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569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1</w:t>
            </w:r>
            <w:r>
              <w:rPr>
                <w:rFonts w:eastAsia="Times New Roman" w:cs="Arial"/>
                <w:szCs w:val="24"/>
              </w:rPr>
              <w:t>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23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77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15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DF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30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53EAC195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092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79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40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90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D0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DA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0605D56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454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79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20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2C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EE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03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5530DB4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754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24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CD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49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63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76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CC70122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595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17:00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CE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A7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71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C5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62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082EED6C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3C7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CC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EA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CD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A7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EAC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1E1E5DB8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ECA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19:00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80C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8C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D6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F1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C7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9A47F67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0B9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4E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FB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E1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E3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AA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B04D1F3" w14:textId="77777777" w:rsidTr="009A23D0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60D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54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77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9D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24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CB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9788F96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465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91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23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E5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01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AE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86F2A77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709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27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91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BC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AD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AE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7EDB7A3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F352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D55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6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70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97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1DD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940A2E0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C594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EA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0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F6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87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C9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64D5428B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29F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F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DC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D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748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AF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788AAFF7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B3A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96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ABE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3E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FA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B7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4795869C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85D9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E0E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266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1D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ABA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F01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2CC52011" w14:textId="77777777" w:rsidTr="009A23D0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59E23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8461F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B713EB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83CD2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612BA7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D47623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33759" w14:paraId="3E2F309C" w14:textId="77777777" w:rsidTr="009A23D0">
        <w:trPr>
          <w:trHeight w:val="418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BEFB0" w14:textId="77777777" w:rsidR="00033759" w:rsidRPr="00B52AFE" w:rsidRDefault="00033759" w:rsidP="009A23D0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52AFE">
              <w:rPr>
                <w:rFonts w:eastAsia="Times New Roman" w:cs="Arial"/>
                <w:szCs w:val="24"/>
              </w:rPr>
              <w:t>Total</w:t>
            </w:r>
            <w:r>
              <w:rPr>
                <w:rFonts w:eastAsia="Times New Roman" w:cs="Arial"/>
                <w:szCs w:val="24"/>
              </w:rPr>
              <w:t>: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6FFAA" w14:textId="77777777" w:rsidR="00033759" w:rsidRPr="00B52AFE" w:rsidRDefault="00033759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AF69A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31D41" w14:textId="77777777" w:rsidR="00033759" w:rsidRPr="00B52AFE" w:rsidRDefault="00033759" w:rsidP="009A23D0">
            <w:pPr>
              <w:spacing w:after="0" w:line="240" w:lineRule="auto"/>
              <w:jc w:val="right"/>
              <w:rPr>
                <w:rFonts w:eastAsia="Times New Roman" w:cs="Arial"/>
                <w:szCs w:val="24"/>
              </w:rPr>
            </w:pPr>
            <w:proofErr w:type="spellStart"/>
            <w:r>
              <w:rPr>
                <w:rFonts w:eastAsia="Times New Roman" w:cs="Arial"/>
                <w:szCs w:val="24"/>
              </w:rPr>
              <w:t>mls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62001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69496" w14:textId="77777777" w:rsidR="00033759" w:rsidRPr="00B52AFE" w:rsidRDefault="00033759" w:rsidP="009A23D0">
            <w:pPr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-</w:t>
            </w:r>
          </w:p>
        </w:tc>
      </w:tr>
    </w:tbl>
    <w:p w14:paraId="2D73C1A0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1729F0" w:rsidSect="00755EA5">
          <w:headerReference w:type="default" r:id="rId10"/>
          <w:footerReference w:type="default" r:id="rId11"/>
          <w:type w:val="oddPage"/>
          <w:pgSz w:w="11906" w:h="16838"/>
          <w:pgMar w:top="1134" w:right="709" w:bottom="1701" w:left="1134" w:header="510" w:footer="709" w:gutter="0"/>
          <w:pgNumType w:start="1"/>
          <w:cols w:space="720"/>
          <w:docGrid w:linePitch="326"/>
        </w:sectPr>
      </w:pPr>
    </w:p>
    <w:p w14:paraId="7D47CF32" w14:textId="786D16F6" w:rsidR="001729F0" w:rsidRPr="006B4DA9" w:rsidRDefault="001729F0" w:rsidP="005F505A">
      <w:pPr>
        <w:spacing w:after="0" w:line="240" w:lineRule="auto"/>
        <w:jc w:val="center"/>
        <w:rPr>
          <w:b/>
          <w:sz w:val="28"/>
        </w:rPr>
      </w:pPr>
      <w:r w:rsidRPr="00521371">
        <w:rPr>
          <w:b/>
          <w:color w:val="003893"/>
          <w:sz w:val="28"/>
        </w:rPr>
        <w:lastRenderedPageBreak/>
        <w:t>BOWEL DIARY</w:t>
      </w:r>
      <w:r w:rsidR="006B4DA9">
        <w:rPr>
          <w:b/>
          <w:color w:val="003893"/>
          <w:sz w:val="28"/>
        </w:rPr>
        <w:t xml:space="preserve"> </w:t>
      </w:r>
      <w:r w:rsidR="009F1154">
        <w:rPr>
          <w:b/>
          <w:color w:val="003893"/>
          <w:sz w:val="28"/>
        </w:rPr>
        <w:t>– complete for 7 days</w:t>
      </w:r>
    </w:p>
    <w:p w14:paraId="46E4BA5C" w14:textId="77777777" w:rsidR="001729F0" w:rsidRDefault="001729F0" w:rsidP="005F505A">
      <w:pPr>
        <w:spacing w:after="0" w:line="240" w:lineRule="auto"/>
        <w:jc w:val="center"/>
        <w:rPr>
          <w:rFonts w:cs="Arial"/>
          <w:b/>
          <w:sz w:val="22"/>
          <w:u w:val="single"/>
        </w:rPr>
      </w:pPr>
    </w:p>
    <w:p w14:paraId="4FCE2560" w14:textId="4CA7393B" w:rsidR="001729F0" w:rsidRPr="00CC60EB" w:rsidRDefault="001729F0" w:rsidP="005709B2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521371">
        <w:rPr>
          <w:b/>
          <w:color w:val="003893"/>
          <w:szCs w:val="24"/>
        </w:rPr>
        <w:t>Name:</w:t>
      </w:r>
      <w:r w:rsidRPr="00521371">
        <w:rPr>
          <w:rFonts w:cs="Arial"/>
          <w:b/>
          <w:szCs w:val="24"/>
        </w:rPr>
        <w:t xml:space="preserve"> </w:t>
      </w:r>
      <w:sdt>
        <w:sdtPr>
          <w:rPr>
            <w:rFonts w:cs="Arial"/>
            <w:b/>
            <w:szCs w:val="24"/>
          </w:rPr>
          <w:alias w:val="client-name"/>
          <w:id w:val="-1112440352"/>
          <w:placeholder>
            <w:docPart w:val="E2CE60833E2F4128B5A093B185120D47"/>
          </w:placeholder>
          <w:showingPlcHdr/>
        </w:sdtPr>
        <w:sdtEndPr/>
        <w:sdtContent>
          <w:r w:rsidR="000A3B3A" w:rsidRPr="00DB6981">
            <w:rPr>
              <w:rStyle w:val="PlaceholderText"/>
            </w:rPr>
            <w:t>Click or tap here to enter text.</w:t>
          </w:r>
        </w:sdtContent>
      </w:sdt>
      <w:r w:rsidRPr="00521371">
        <w:rPr>
          <w:b/>
          <w:color w:val="003893"/>
          <w:szCs w:val="24"/>
        </w:rPr>
        <w:t xml:space="preserve"> </w:t>
      </w:r>
      <w:r>
        <w:rPr>
          <w:b/>
          <w:color w:val="003893"/>
          <w:szCs w:val="24"/>
        </w:rPr>
        <w:t xml:space="preserve"> </w:t>
      </w:r>
      <w:r w:rsidR="00E62B62">
        <w:rPr>
          <w:b/>
          <w:color w:val="003893"/>
          <w:szCs w:val="24"/>
        </w:rPr>
        <w:t xml:space="preserve">    </w:t>
      </w:r>
      <w:r w:rsidR="002014F1">
        <w:rPr>
          <w:b/>
          <w:color w:val="003893"/>
          <w:szCs w:val="24"/>
        </w:rPr>
        <w:t xml:space="preserve">   </w:t>
      </w:r>
      <w:r w:rsidR="00E62B62">
        <w:rPr>
          <w:b/>
          <w:color w:val="003893"/>
          <w:szCs w:val="24"/>
        </w:rPr>
        <w:t xml:space="preserve">       </w:t>
      </w:r>
      <w:r w:rsidRPr="00521371">
        <w:rPr>
          <w:b/>
          <w:color w:val="003893"/>
          <w:szCs w:val="24"/>
        </w:rPr>
        <w:t>NHS no:</w:t>
      </w:r>
      <w:r w:rsidRPr="00521371">
        <w:rPr>
          <w:rFonts w:cs="Arial"/>
          <w:b/>
          <w:szCs w:val="24"/>
        </w:rPr>
        <w:t xml:space="preserve"> </w:t>
      </w:r>
      <w:sdt>
        <w:sdtPr>
          <w:alias w:val="DisplayIfHasValue"/>
          <w:id w:val="-950166506"/>
          <w:placeholder>
            <w:docPart w:val="8B0B3FC2C55440F3A2A34F809C7A48B9"/>
          </w:placeholder>
        </w:sdtPr>
        <w:sdtEndPr>
          <w:rPr>
            <w:b/>
          </w:rPr>
        </w:sdtEndPr>
        <w:sdtContent>
          <w:sdt>
            <w:sdtPr>
              <w:rPr>
                <w:b/>
              </w:rPr>
              <w:alias w:val="client-nnn"/>
              <w:id w:val="1364093647"/>
              <w:placeholder>
                <w:docPart w:val="8B0B3FC2C55440F3A2A34F809C7A48B9"/>
              </w:placeholder>
              <w:showingPlcHdr/>
            </w:sdtPr>
            <w:sdtEndPr/>
            <w:sdtContent>
              <w:r w:rsidR="000A3B3A" w:rsidRPr="002B4A3B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>
        <w:t xml:space="preserve"> </w:t>
      </w:r>
      <w:r>
        <w:rPr>
          <w:rFonts w:cs="Arial"/>
          <w:b/>
          <w:szCs w:val="24"/>
        </w:rPr>
        <w:t xml:space="preserve"> </w:t>
      </w:r>
      <w:r w:rsidR="00E62B62">
        <w:rPr>
          <w:rFonts w:cs="Arial"/>
          <w:b/>
          <w:szCs w:val="24"/>
        </w:rPr>
        <w:t xml:space="preserve">       </w:t>
      </w:r>
      <w:r w:rsidRPr="00521371">
        <w:rPr>
          <w:b/>
          <w:color w:val="003893"/>
          <w:szCs w:val="24"/>
        </w:rPr>
        <w:t>Date</w:t>
      </w:r>
      <w:r>
        <w:rPr>
          <w:rFonts w:eastAsia="Times New Roman" w:cs="Arial"/>
          <w:b/>
          <w:sz w:val="28"/>
          <w:szCs w:val="28"/>
        </w:rPr>
        <w:t xml:space="preserve"> </w:t>
      </w:r>
      <w:r w:rsidRPr="00521371">
        <w:rPr>
          <w:b/>
          <w:color w:val="003893"/>
          <w:szCs w:val="24"/>
        </w:rPr>
        <w:t>of</w:t>
      </w:r>
      <w:r>
        <w:rPr>
          <w:rFonts w:eastAsia="Times New Roman" w:cs="Arial"/>
          <w:b/>
          <w:sz w:val="28"/>
          <w:szCs w:val="28"/>
        </w:rPr>
        <w:t xml:space="preserve"> </w:t>
      </w:r>
      <w:r w:rsidRPr="00521371">
        <w:rPr>
          <w:b/>
          <w:color w:val="003893"/>
          <w:szCs w:val="24"/>
        </w:rPr>
        <w:t>Birth</w:t>
      </w:r>
      <w:r>
        <w:rPr>
          <w:rFonts w:eastAsia="Times New Roman" w:cs="Arial"/>
          <w:b/>
          <w:sz w:val="28"/>
          <w:szCs w:val="28"/>
        </w:rPr>
        <w:t xml:space="preserve">: </w:t>
      </w:r>
      <w:sdt>
        <w:sdtPr>
          <w:rPr>
            <w:rFonts w:cs="Arial"/>
            <w:b/>
            <w:szCs w:val="24"/>
          </w:rPr>
          <w:alias w:val="client-dob-numeric"/>
          <w:id w:val="-1941061913"/>
          <w:placeholder>
            <w:docPart w:val="2D488F1942174441A2C68E2AF96F5116"/>
          </w:placeholder>
          <w:showingPlcHdr/>
        </w:sdtPr>
        <w:sdtEndPr/>
        <w:sdtContent>
          <w:r w:rsidR="000A3B3A" w:rsidRPr="00FE60D7">
            <w:rPr>
              <w:rStyle w:val="PlaceholderText"/>
            </w:rPr>
            <w:t>Click or tap here to enter text.</w:t>
          </w:r>
        </w:sdtContent>
      </w:sdt>
    </w:p>
    <w:p w14:paraId="327CB86E" w14:textId="575F538B" w:rsidR="001729F0" w:rsidRDefault="001729F0" w:rsidP="005F505A">
      <w:pPr>
        <w:pStyle w:val="BodyText"/>
        <w:rPr>
          <w:rFonts w:ascii="Arial" w:hAnsi="Arial" w:cs="Arial"/>
          <w:b w:val="0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706" w:tblpY="125"/>
        <w:tblW w:w="0" w:type="auto"/>
        <w:tblLook w:val="04A0" w:firstRow="1" w:lastRow="0" w:firstColumn="1" w:lastColumn="0" w:noHBand="0" w:noVBand="1"/>
      </w:tblPr>
      <w:tblGrid>
        <w:gridCol w:w="1213"/>
        <w:gridCol w:w="1083"/>
        <w:gridCol w:w="2035"/>
        <w:gridCol w:w="1555"/>
        <w:gridCol w:w="2653"/>
        <w:gridCol w:w="2401"/>
      </w:tblGrid>
      <w:tr w:rsidR="00912A82" w14:paraId="0DB0C99E" w14:textId="77777777" w:rsidTr="00803232">
        <w:trPr>
          <w:trHeight w:val="590"/>
        </w:trPr>
        <w:tc>
          <w:tcPr>
            <w:tcW w:w="1213" w:type="dxa"/>
          </w:tcPr>
          <w:p w14:paraId="4F42F263" w14:textId="77777777" w:rsidR="00912A82" w:rsidRPr="004140AC" w:rsidRDefault="00912A82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Date</w:t>
            </w:r>
          </w:p>
        </w:tc>
        <w:tc>
          <w:tcPr>
            <w:tcW w:w="1083" w:type="dxa"/>
          </w:tcPr>
          <w:p w14:paraId="56599D66" w14:textId="77777777" w:rsidR="00912A82" w:rsidRPr="004140AC" w:rsidRDefault="00912A82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Time</w:t>
            </w:r>
          </w:p>
        </w:tc>
        <w:tc>
          <w:tcPr>
            <w:tcW w:w="2035" w:type="dxa"/>
          </w:tcPr>
          <w:p w14:paraId="46F83F4D" w14:textId="77777777" w:rsidR="00912A82" w:rsidRPr="004140AC" w:rsidRDefault="00912A82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Stool type</w:t>
            </w:r>
          </w:p>
          <w:p w14:paraId="3CA1405E" w14:textId="77777777" w:rsidR="00912A82" w:rsidRPr="004140AC" w:rsidRDefault="00912A82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(Type 1 – 7)</w:t>
            </w:r>
          </w:p>
        </w:tc>
        <w:tc>
          <w:tcPr>
            <w:tcW w:w="1555" w:type="dxa"/>
          </w:tcPr>
          <w:p w14:paraId="112F365C" w14:textId="77777777" w:rsidR="00912A82" w:rsidRPr="004140AC" w:rsidRDefault="00912A82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 xml:space="preserve">Urge score </w:t>
            </w:r>
          </w:p>
          <w:p w14:paraId="5B452397" w14:textId="77777777" w:rsidR="00912A82" w:rsidRPr="004140AC" w:rsidRDefault="00912A82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(0 – 4)</w:t>
            </w:r>
          </w:p>
        </w:tc>
        <w:tc>
          <w:tcPr>
            <w:tcW w:w="2653" w:type="dxa"/>
          </w:tcPr>
          <w:p w14:paraId="06732C3B" w14:textId="77777777" w:rsidR="00912A82" w:rsidRPr="004140AC" w:rsidRDefault="00912A82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Did anything help you to open your bowels?</w:t>
            </w:r>
          </w:p>
        </w:tc>
        <w:tc>
          <w:tcPr>
            <w:tcW w:w="2401" w:type="dxa"/>
          </w:tcPr>
          <w:p w14:paraId="0B7474C8" w14:textId="77777777" w:rsidR="00912A82" w:rsidRPr="004140AC" w:rsidRDefault="00912A82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Any comments?</w:t>
            </w:r>
          </w:p>
        </w:tc>
      </w:tr>
      <w:tr w:rsidR="00912A82" w14:paraId="0A5AD9C2" w14:textId="77777777" w:rsidTr="00803232">
        <w:trPr>
          <w:trHeight w:val="555"/>
        </w:trPr>
        <w:tc>
          <w:tcPr>
            <w:tcW w:w="1213" w:type="dxa"/>
          </w:tcPr>
          <w:p w14:paraId="52336546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18C11516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42529AA0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7602B75A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6140DF9F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10CFAE35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3D980BBF" w14:textId="77777777" w:rsidTr="00803232">
        <w:trPr>
          <w:trHeight w:val="590"/>
        </w:trPr>
        <w:tc>
          <w:tcPr>
            <w:tcW w:w="1213" w:type="dxa"/>
          </w:tcPr>
          <w:p w14:paraId="5A60AB49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4997F81F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6616869D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09372E93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2502625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6783927F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2234D60E" w14:textId="77777777" w:rsidTr="00803232">
        <w:trPr>
          <w:trHeight w:val="555"/>
        </w:trPr>
        <w:tc>
          <w:tcPr>
            <w:tcW w:w="1213" w:type="dxa"/>
          </w:tcPr>
          <w:p w14:paraId="0D0770A9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7179C7CD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67F2FD74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6FF24040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3B97D3C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4AA4754D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6FD3109D" w14:textId="77777777" w:rsidTr="00803232">
        <w:trPr>
          <w:trHeight w:val="590"/>
        </w:trPr>
        <w:tc>
          <w:tcPr>
            <w:tcW w:w="1213" w:type="dxa"/>
          </w:tcPr>
          <w:p w14:paraId="60048AB6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294A47BA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21AE7BB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3DCD10D2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7F0B0CFF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65FE8221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418BC8B4" w14:textId="77777777" w:rsidTr="00803232">
        <w:trPr>
          <w:trHeight w:val="555"/>
        </w:trPr>
        <w:tc>
          <w:tcPr>
            <w:tcW w:w="1213" w:type="dxa"/>
          </w:tcPr>
          <w:p w14:paraId="0F315511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729934BB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7A88D5AD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6E7A55D7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663C0D04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28CC52A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10B08015" w14:textId="77777777" w:rsidTr="00803232">
        <w:trPr>
          <w:trHeight w:val="590"/>
        </w:trPr>
        <w:tc>
          <w:tcPr>
            <w:tcW w:w="1213" w:type="dxa"/>
          </w:tcPr>
          <w:p w14:paraId="2A9F7AC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433618E2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0D6561DC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0567DA8A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7C379AA6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7C34CD2F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4363DCB1" w14:textId="77777777" w:rsidTr="00803232">
        <w:trPr>
          <w:trHeight w:val="555"/>
        </w:trPr>
        <w:tc>
          <w:tcPr>
            <w:tcW w:w="1213" w:type="dxa"/>
          </w:tcPr>
          <w:p w14:paraId="5E2E70C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36A9899D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21112786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2A261134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116EC359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6148DD6F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0B3169C9" w14:textId="77777777" w:rsidTr="00803232">
        <w:trPr>
          <w:trHeight w:val="590"/>
        </w:trPr>
        <w:tc>
          <w:tcPr>
            <w:tcW w:w="1213" w:type="dxa"/>
          </w:tcPr>
          <w:p w14:paraId="69164552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166E3E85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1E614517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14A455DB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7F7E6582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2F0919D9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2D6C131E" w14:textId="77777777" w:rsidTr="00803232">
        <w:trPr>
          <w:trHeight w:val="590"/>
        </w:trPr>
        <w:tc>
          <w:tcPr>
            <w:tcW w:w="1213" w:type="dxa"/>
          </w:tcPr>
          <w:p w14:paraId="01B3F03B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6F13C15A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63ED8332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29CEFC7E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04B933C3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500365FA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1F13DA5B" w14:textId="77777777" w:rsidTr="00803232">
        <w:trPr>
          <w:trHeight w:val="555"/>
        </w:trPr>
        <w:tc>
          <w:tcPr>
            <w:tcW w:w="1213" w:type="dxa"/>
          </w:tcPr>
          <w:p w14:paraId="262643EF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25090017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65554B25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1430ADA6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2A827FAA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6B6865BC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4EFB0E38" w14:textId="77777777" w:rsidTr="00803232">
        <w:trPr>
          <w:trHeight w:val="590"/>
        </w:trPr>
        <w:tc>
          <w:tcPr>
            <w:tcW w:w="1213" w:type="dxa"/>
          </w:tcPr>
          <w:p w14:paraId="57AC8EAD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11EA76D7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6ADDD079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5A939EE7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6C43E1F3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034025E9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25E56D5B" w14:textId="77777777" w:rsidTr="00803232">
        <w:trPr>
          <w:trHeight w:val="590"/>
        </w:trPr>
        <w:tc>
          <w:tcPr>
            <w:tcW w:w="1213" w:type="dxa"/>
          </w:tcPr>
          <w:p w14:paraId="105D6B7E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6AF16F87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4B507512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68A80416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10B1A3F3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09EB609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  <w:tr w:rsidR="00912A82" w14:paraId="273E6C9A" w14:textId="77777777" w:rsidTr="00803232">
        <w:trPr>
          <w:trHeight w:val="590"/>
        </w:trPr>
        <w:tc>
          <w:tcPr>
            <w:tcW w:w="1213" w:type="dxa"/>
          </w:tcPr>
          <w:p w14:paraId="6DA0F022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083" w:type="dxa"/>
          </w:tcPr>
          <w:p w14:paraId="52292B6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035" w:type="dxa"/>
          </w:tcPr>
          <w:p w14:paraId="107313B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555" w:type="dxa"/>
          </w:tcPr>
          <w:p w14:paraId="29C832A4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653" w:type="dxa"/>
          </w:tcPr>
          <w:p w14:paraId="004B8B48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01" w:type="dxa"/>
          </w:tcPr>
          <w:p w14:paraId="6D2B0A7E" w14:textId="77777777" w:rsidR="00912A82" w:rsidRDefault="00912A82" w:rsidP="00912A82">
            <w:pPr>
              <w:rPr>
                <w:rFonts w:eastAsia="Calibri" w:cs="Arial"/>
                <w:sz w:val="22"/>
              </w:rPr>
            </w:pPr>
          </w:p>
        </w:tc>
      </w:tr>
    </w:tbl>
    <w:p w14:paraId="7A9E4D83" w14:textId="6CB51890" w:rsidR="001729F0" w:rsidRPr="00C10D62" w:rsidRDefault="00912A82" w:rsidP="005F505A">
      <w:pPr>
        <w:spacing w:after="0" w:line="240" w:lineRule="auto"/>
        <w:rPr>
          <w:rFonts w:eastAsia="Calibri" w:cs="Arial"/>
          <w:sz w:val="22"/>
        </w:rPr>
        <w:sectPr w:rsidR="001729F0" w:rsidRPr="00C10D62" w:rsidSect="00E62B62">
          <w:headerReference w:type="default" r:id="rId12"/>
          <w:footerReference w:type="default" r:id="rId13"/>
          <w:type w:val="oddPage"/>
          <w:pgSz w:w="16838" w:h="11906" w:orient="landscape"/>
          <w:pgMar w:top="567" w:right="1134" w:bottom="567" w:left="1134" w:header="851" w:footer="431" w:gutter="0"/>
          <w:cols w:space="720"/>
          <w:docGrid w:linePitch="326"/>
        </w:sect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 wp14:anchorId="1910D883" wp14:editId="51FA966F">
            <wp:simplePos x="0" y="0"/>
            <wp:positionH relativeFrom="column">
              <wp:posOffset>6699250</wp:posOffset>
            </wp:positionH>
            <wp:positionV relativeFrom="paragraph">
              <wp:posOffset>13970</wp:posOffset>
            </wp:positionV>
            <wp:extent cx="3185255" cy="4486275"/>
            <wp:effectExtent l="0" t="0" r="0" b="0"/>
            <wp:wrapNone/>
            <wp:docPr id="754480682" name="Picture 3" descr="A chart of different types of saus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80682" name="Picture 3" descr="A chart of different types of saus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55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00DAE" w14:textId="77777777" w:rsidR="008E0471" w:rsidRDefault="008E0471" w:rsidP="008E0471">
      <w:pPr>
        <w:spacing w:after="0" w:line="240" w:lineRule="auto"/>
        <w:rPr>
          <w:b/>
          <w:color w:val="003893"/>
          <w:sz w:val="28"/>
        </w:rPr>
      </w:pPr>
    </w:p>
    <w:p w14:paraId="4349C838" w14:textId="68509DE1" w:rsidR="008E0471" w:rsidRPr="00392785" w:rsidRDefault="00813664" w:rsidP="008E0471">
      <w:pPr>
        <w:spacing w:after="0" w:line="240" w:lineRule="auto"/>
        <w:jc w:val="center"/>
        <w:rPr>
          <w:b/>
          <w:color w:val="003893"/>
          <w:sz w:val="32"/>
          <w:szCs w:val="32"/>
        </w:rPr>
      </w:pPr>
      <w:r>
        <w:rPr>
          <w:b/>
          <w:color w:val="003893"/>
          <w:sz w:val="32"/>
          <w:szCs w:val="32"/>
        </w:rPr>
        <w:t xml:space="preserve">Instructions for </w:t>
      </w:r>
      <w:r w:rsidR="008E0471" w:rsidRPr="00392785">
        <w:rPr>
          <w:b/>
          <w:color w:val="003893"/>
          <w:sz w:val="32"/>
          <w:szCs w:val="32"/>
        </w:rPr>
        <w:t xml:space="preserve">Bladder and Bowel </w:t>
      </w:r>
      <w:r>
        <w:rPr>
          <w:b/>
          <w:color w:val="003893"/>
          <w:sz w:val="32"/>
          <w:szCs w:val="32"/>
        </w:rPr>
        <w:t>Diaries</w:t>
      </w:r>
    </w:p>
    <w:p w14:paraId="1C620419" w14:textId="77777777" w:rsidR="008E0471" w:rsidRPr="00261578" w:rsidRDefault="008E0471" w:rsidP="008E0471">
      <w:pPr>
        <w:spacing w:after="0" w:line="240" w:lineRule="auto"/>
        <w:rPr>
          <w:rFonts w:eastAsia="Times New Roman"/>
          <w:b/>
          <w:szCs w:val="24"/>
          <w:u w:val="single"/>
        </w:rPr>
      </w:pPr>
    </w:p>
    <w:p w14:paraId="7743E834" w14:textId="6D5D6E5B" w:rsidR="008E0471" w:rsidRPr="00811955" w:rsidRDefault="008E0471" w:rsidP="008E0471">
      <w:pPr>
        <w:spacing w:after="0" w:line="240" w:lineRule="auto"/>
        <w:rPr>
          <w:rFonts w:eastAsia="Times New Roman"/>
          <w:bCs/>
          <w:sz w:val="28"/>
          <w:szCs w:val="28"/>
        </w:rPr>
      </w:pPr>
      <w:r w:rsidRPr="00811955">
        <w:rPr>
          <w:rFonts w:eastAsia="Times New Roman"/>
          <w:bCs/>
          <w:sz w:val="28"/>
          <w:szCs w:val="28"/>
        </w:rPr>
        <w:t xml:space="preserve">We have asked </w:t>
      </w:r>
      <w:r w:rsidR="008F7CED" w:rsidRPr="00811955">
        <w:rPr>
          <w:rFonts w:eastAsia="Times New Roman"/>
          <w:bCs/>
          <w:sz w:val="28"/>
          <w:szCs w:val="28"/>
        </w:rPr>
        <w:t>you to</w:t>
      </w:r>
      <w:r w:rsidRPr="00811955">
        <w:rPr>
          <w:rFonts w:eastAsia="Times New Roman"/>
          <w:bCs/>
          <w:sz w:val="28"/>
          <w:szCs w:val="28"/>
        </w:rPr>
        <w:t xml:space="preserve"> complete bladder and bowel diaries. These diaries are important as they allow your clinician to understand your symptoms</w:t>
      </w:r>
      <w:r w:rsidR="00797AB5" w:rsidRPr="00811955">
        <w:rPr>
          <w:rFonts w:eastAsia="Times New Roman"/>
          <w:bCs/>
          <w:sz w:val="28"/>
          <w:szCs w:val="28"/>
        </w:rPr>
        <w:t>,</w:t>
      </w:r>
      <w:r w:rsidRPr="00811955">
        <w:rPr>
          <w:rFonts w:eastAsia="Times New Roman"/>
          <w:bCs/>
          <w:sz w:val="28"/>
          <w:szCs w:val="28"/>
        </w:rPr>
        <w:t xml:space="preserve"> </w:t>
      </w:r>
      <w:r w:rsidR="008F7CED" w:rsidRPr="00811955">
        <w:rPr>
          <w:rFonts w:eastAsia="Times New Roman"/>
          <w:bCs/>
          <w:sz w:val="28"/>
          <w:szCs w:val="28"/>
        </w:rPr>
        <w:t>which helps</w:t>
      </w:r>
      <w:r w:rsidRPr="00811955">
        <w:rPr>
          <w:rFonts w:eastAsia="Times New Roman"/>
          <w:bCs/>
          <w:sz w:val="28"/>
          <w:szCs w:val="28"/>
        </w:rPr>
        <w:t xml:space="preserve"> when we consider any management options</w:t>
      </w:r>
      <w:r w:rsidR="008F7CED" w:rsidRPr="00811955">
        <w:rPr>
          <w:rFonts w:eastAsia="Times New Roman"/>
          <w:bCs/>
          <w:sz w:val="28"/>
          <w:szCs w:val="28"/>
        </w:rPr>
        <w:t xml:space="preserve"> </w:t>
      </w:r>
      <w:r w:rsidR="00797AB5" w:rsidRPr="00811955">
        <w:rPr>
          <w:rFonts w:eastAsia="Times New Roman"/>
          <w:bCs/>
          <w:sz w:val="28"/>
          <w:szCs w:val="28"/>
        </w:rPr>
        <w:t>or advice we give.</w:t>
      </w:r>
    </w:p>
    <w:p w14:paraId="03301648" w14:textId="77777777" w:rsidR="008E0471" w:rsidRPr="00811955" w:rsidRDefault="008E0471" w:rsidP="008E0471">
      <w:pPr>
        <w:spacing w:after="0" w:line="240" w:lineRule="auto"/>
        <w:rPr>
          <w:rFonts w:eastAsia="Times New Roman"/>
          <w:bCs/>
          <w:sz w:val="28"/>
          <w:szCs w:val="28"/>
        </w:rPr>
      </w:pPr>
    </w:p>
    <w:p w14:paraId="66D37BEE" w14:textId="625D30FB" w:rsidR="008E0471" w:rsidRPr="00811955" w:rsidRDefault="008E0471" w:rsidP="008E0471">
      <w:pPr>
        <w:spacing w:after="0" w:line="240" w:lineRule="auto"/>
        <w:rPr>
          <w:sz w:val="28"/>
          <w:szCs w:val="28"/>
        </w:rPr>
      </w:pPr>
      <w:r w:rsidRPr="00811955">
        <w:rPr>
          <w:rFonts w:eastAsia="Times New Roman"/>
          <w:bCs/>
          <w:sz w:val="28"/>
          <w:szCs w:val="28"/>
        </w:rPr>
        <w:t>Please complete them a</w:t>
      </w:r>
      <w:r w:rsidR="00564921">
        <w:rPr>
          <w:rFonts w:eastAsia="Times New Roman"/>
          <w:bCs/>
          <w:sz w:val="28"/>
          <w:szCs w:val="28"/>
        </w:rPr>
        <w:t>s</w:t>
      </w:r>
      <w:r w:rsidRPr="00811955">
        <w:rPr>
          <w:rFonts w:eastAsia="Times New Roman"/>
          <w:bCs/>
          <w:sz w:val="28"/>
          <w:szCs w:val="28"/>
        </w:rPr>
        <w:t xml:space="preserve"> accurately as you can and if you would like to return your completed diaries electronically you can do so by emailing them as an attachment (either photo or scan) to: </w:t>
      </w:r>
      <w:hyperlink r:id="rId15" w:history="1">
        <w:r w:rsidR="00A47F5A" w:rsidRPr="00134EA6">
          <w:rPr>
            <w:rStyle w:val="Hyperlink"/>
            <w:sz w:val="28"/>
            <w:szCs w:val="28"/>
          </w:rPr>
          <w:t>medch.</w:t>
        </w:r>
        <w:r w:rsidR="00A47F5A" w:rsidRPr="00134EA6">
          <w:rPr>
            <w:rStyle w:val="Hyperlink"/>
            <w:sz w:val="28"/>
            <w:szCs w:val="28"/>
          </w:rPr>
          <w:t>continencecare</w:t>
        </w:r>
        <w:r w:rsidR="00A47F5A" w:rsidRPr="00134EA6">
          <w:rPr>
            <w:rStyle w:val="Hyperlink"/>
            <w:sz w:val="28"/>
            <w:szCs w:val="28"/>
          </w:rPr>
          <w:t>@nhs.net</w:t>
        </w:r>
      </w:hyperlink>
    </w:p>
    <w:p w14:paraId="551EF7A2" w14:textId="77777777" w:rsidR="008E0471" w:rsidRPr="00811955" w:rsidRDefault="008E0471" w:rsidP="008E0471">
      <w:pPr>
        <w:spacing w:after="0" w:line="240" w:lineRule="auto"/>
        <w:rPr>
          <w:rFonts w:eastAsia="Times New Roman"/>
          <w:bCs/>
          <w:sz w:val="28"/>
          <w:szCs w:val="28"/>
        </w:rPr>
      </w:pPr>
    </w:p>
    <w:p w14:paraId="200EEEE0" w14:textId="77777777" w:rsidR="008E0471" w:rsidRPr="00811955" w:rsidRDefault="008E0471" w:rsidP="008E0471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  <w:r w:rsidRPr="00811955">
        <w:rPr>
          <w:rFonts w:eastAsia="Times New Roman"/>
          <w:b/>
          <w:sz w:val="28"/>
          <w:szCs w:val="28"/>
          <w:u w:val="single"/>
        </w:rPr>
        <w:t>Tips for completing</w:t>
      </w:r>
    </w:p>
    <w:p w14:paraId="77EEC5DD" w14:textId="77777777" w:rsidR="008E0471" w:rsidRPr="00811955" w:rsidRDefault="008E0471" w:rsidP="008E0471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</w:p>
    <w:p w14:paraId="1E299BDC" w14:textId="4BA34B84" w:rsidR="008E0471" w:rsidRPr="00811955" w:rsidRDefault="008E0471" w:rsidP="00F91FB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Cs/>
          <w:sz w:val="28"/>
          <w:szCs w:val="28"/>
        </w:rPr>
      </w:pPr>
      <w:r w:rsidRPr="00811955">
        <w:rPr>
          <w:rFonts w:eastAsia="Times New Roman"/>
          <w:bCs/>
          <w:sz w:val="28"/>
          <w:szCs w:val="28"/>
        </w:rPr>
        <w:t>Please record as accurately as you can the amount you drink and the amount of urine you pass</w:t>
      </w:r>
      <w:r w:rsidR="0008462D" w:rsidRPr="00811955">
        <w:rPr>
          <w:rFonts w:eastAsia="Times New Roman"/>
          <w:bCs/>
          <w:sz w:val="28"/>
          <w:szCs w:val="28"/>
        </w:rPr>
        <w:t xml:space="preserve"> (if safe to do so and you use a toilet)</w:t>
      </w:r>
      <w:r w:rsidRPr="00811955">
        <w:rPr>
          <w:rFonts w:eastAsia="Times New Roman"/>
          <w:bCs/>
          <w:sz w:val="28"/>
          <w:szCs w:val="28"/>
        </w:rPr>
        <w:t xml:space="preserve">. Every time you pass urine you will need to catch it in a container which has volumes marked on it (e.g. a plastic jug). </w:t>
      </w:r>
      <w:r w:rsidR="0008462D" w:rsidRPr="00811955">
        <w:rPr>
          <w:rFonts w:eastAsia="Times New Roman"/>
          <w:bCs/>
          <w:sz w:val="28"/>
          <w:szCs w:val="28"/>
        </w:rPr>
        <w:t xml:space="preserve">If you are immobile/bedbound then please </w:t>
      </w:r>
      <w:r w:rsidR="00580EF6" w:rsidRPr="00811955">
        <w:rPr>
          <w:rFonts w:eastAsia="Times New Roman"/>
          <w:bCs/>
          <w:sz w:val="28"/>
          <w:szCs w:val="28"/>
        </w:rPr>
        <w:t xml:space="preserve">tick </w:t>
      </w:r>
      <w:r w:rsidR="00545135" w:rsidRPr="00811955">
        <w:rPr>
          <w:rFonts w:eastAsia="Times New Roman"/>
          <w:bCs/>
          <w:sz w:val="28"/>
          <w:szCs w:val="28"/>
        </w:rPr>
        <w:t>when you are aware you are passing urine.</w:t>
      </w:r>
    </w:p>
    <w:p w14:paraId="3D4D020A" w14:textId="77777777" w:rsidR="008E0471" w:rsidRPr="00811955" w:rsidRDefault="008E0471" w:rsidP="008E0471">
      <w:pPr>
        <w:spacing w:after="0" w:line="240" w:lineRule="auto"/>
        <w:rPr>
          <w:rFonts w:eastAsia="Times New Roman"/>
          <w:bCs/>
          <w:sz w:val="28"/>
          <w:szCs w:val="28"/>
        </w:rPr>
      </w:pPr>
    </w:p>
    <w:p w14:paraId="4E541F89" w14:textId="4DE6BB65" w:rsidR="008E0471" w:rsidRPr="00811955" w:rsidRDefault="008E0471" w:rsidP="00F91FB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Cs/>
          <w:sz w:val="28"/>
          <w:szCs w:val="28"/>
        </w:rPr>
      </w:pPr>
      <w:r w:rsidRPr="00811955">
        <w:rPr>
          <w:rFonts w:eastAsia="Times New Roman"/>
          <w:bCs/>
          <w:sz w:val="28"/>
          <w:szCs w:val="28"/>
        </w:rPr>
        <w:t xml:space="preserve">The amount of fluid you have drunk will need to be recorded in </w:t>
      </w:r>
      <w:proofErr w:type="spellStart"/>
      <w:r w:rsidRPr="00811955">
        <w:rPr>
          <w:rFonts w:eastAsia="Times New Roman"/>
          <w:bCs/>
          <w:sz w:val="28"/>
          <w:szCs w:val="28"/>
        </w:rPr>
        <w:t>mls</w:t>
      </w:r>
      <w:proofErr w:type="spellEnd"/>
      <w:r w:rsidRPr="00811955">
        <w:rPr>
          <w:rFonts w:eastAsia="Times New Roman"/>
          <w:bCs/>
          <w:sz w:val="28"/>
          <w:szCs w:val="28"/>
        </w:rPr>
        <w:t xml:space="preserve">. All cups, mugs, glasses, bottles and can hold different amounts. If you are not sure what they hold then a useful tip is to fill the container up with water, tip the water into a measuring jug then make a note of the amount in </w:t>
      </w:r>
      <w:proofErr w:type="spellStart"/>
      <w:r w:rsidRPr="00811955">
        <w:rPr>
          <w:rFonts w:eastAsia="Times New Roman"/>
          <w:bCs/>
          <w:sz w:val="28"/>
          <w:szCs w:val="28"/>
        </w:rPr>
        <w:t>mls</w:t>
      </w:r>
      <w:proofErr w:type="spellEnd"/>
      <w:r w:rsidRPr="00811955">
        <w:rPr>
          <w:rFonts w:eastAsia="Times New Roman"/>
          <w:bCs/>
          <w:sz w:val="28"/>
          <w:szCs w:val="28"/>
        </w:rPr>
        <w:t xml:space="preserve">. You then know how much that cup </w:t>
      </w:r>
      <w:r w:rsidR="00A55979" w:rsidRPr="00811955">
        <w:rPr>
          <w:rFonts w:eastAsia="Times New Roman"/>
          <w:bCs/>
          <w:sz w:val="28"/>
          <w:szCs w:val="28"/>
        </w:rPr>
        <w:t xml:space="preserve">type </w:t>
      </w:r>
      <w:r w:rsidRPr="00811955">
        <w:rPr>
          <w:rFonts w:eastAsia="Times New Roman"/>
          <w:bCs/>
          <w:sz w:val="28"/>
          <w:szCs w:val="28"/>
        </w:rPr>
        <w:t>holds going forward.</w:t>
      </w:r>
    </w:p>
    <w:p w14:paraId="6E2CFA1F" w14:textId="77777777" w:rsidR="0029748D" w:rsidRPr="00811955" w:rsidRDefault="0029748D" w:rsidP="0029748D">
      <w:pPr>
        <w:pStyle w:val="ListParagraph"/>
        <w:rPr>
          <w:rFonts w:eastAsia="Times New Roman"/>
          <w:bCs/>
          <w:sz w:val="28"/>
          <w:szCs w:val="28"/>
        </w:rPr>
      </w:pPr>
    </w:p>
    <w:p w14:paraId="1B3227C9" w14:textId="267846B2" w:rsidR="0029748D" w:rsidRPr="00811955" w:rsidRDefault="0029748D" w:rsidP="00F91FB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Cs/>
          <w:sz w:val="28"/>
          <w:szCs w:val="28"/>
        </w:rPr>
      </w:pPr>
      <w:r w:rsidRPr="00811955">
        <w:rPr>
          <w:rFonts w:eastAsia="Times New Roman"/>
          <w:bCs/>
          <w:sz w:val="28"/>
          <w:szCs w:val="28"/>
        </w:rPr>
        <w:t xml:space="preserve">You do not have to complete </w:t>
      </w:r>
      <w:r w:rsidR="00A55979" w:rsidRPr="00811955">
        <w:rPr>
          <w:rFonts w:eastAsia="Times New Roman"/>
          <w:bCs/>
          <w:sz w:val="28"/>
          <w:szCs w:val="28"/>
        </w:rPr>
        <w:t>these diaries</w:t>
      </w:r>
      <w:r w:rsidRPr="00811955">
        <w:rPr>
          <w:rFonts w:eastAsia="Times New Roman"/>
          <w:bCs/>
          <w:sz w:val="28"/>
          <w:szCs w:val="28"/>
        </w:rPr>
        <w:t xml:space="preserve"> alone. You can be supported by your family or carers if you have them and wish for them to complete this on your behalf.</w:t>
      </w:r>
    </w:p>
    <w:p w14:paraId="0C4AA5D0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26C7C447" w14:textId="7F38EF86" w:rsidR="008E0471" w:rsidRPr="00811955" w:rsidRDefault="008E0471" w:rsidP="008E0471">
      <w:pPr>
        <w:spacing w:after="0" w:line="240" w:lineRule="auto"/>
        <w:rPr>
          <w:rFonts w:eastAsia="Times New Roman" w:cs="Arial"/>
          <w:sz w:val="28"/>
          <w:szCs w:val="28"/>
          <w:u w:val="single"/>
        </w:rPr>
      </w:pPr>
      <w:r w:rsidRPr="00811955">
        <w:rPr>
          <w:rFonts w:eastAsia="Times New Roman" w:cs="Arial"/>
          <w:b/>
          <w:bCs/>
          <w:sz w:val="28"/>
          <w:szCs w:val="28"/>
          <w:u w:val="single"/>
        </w:rPr>
        <w:t xml:space="preserve">Urge score </w:t>
      </w:r>
      <w:r w:rsidR="0029748D" w:rsidRPr="00811955">
        <w:rPr>
          <w:rFonts w:eastAsia="Times New Roman" w:cs="Arial"/>
          <w:b/>
          <w:bCs/>
          <w:sz w:val="28"/>
          <w:szCs w:val="28"/>
          <w:u w:val="single"/>
        </w:rPr>
        <w:t>explained</w:t>
      </w:r>
      <w:r w:rsidRPr="00811955">
        <w:rPr>
          <w:rFonts w:eastAsia="Times New Roman" w:cs="Arial"/>
          <w:sz w:val="28"/>
          <w:szCs w:val="28"/>
        </w:rPr>
        <w:t>- Please read the below scoring system so you can complete the urge score section in your diaries:</w:t>
      </w:r>
    </w:p>
    <w:p w14:paraId="58C1959C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b/>
          <w:bCs/>
          <w:sz w:val="28"/>
          <w:szCs w:val="28"/>
        </w:rPr>
      </w:pPr>
      <w:r w:rsidRPr="00811955">
        <w:rPr>
          <w:rFonts w:eastAsia="Times New Roman" w:cs="Arial"/>
          <w:b/>
          <w:bCs/>
          <w:sz w:val="28"/>
          <w:szCs w:val="28"/>
        </w:rPr>
        <w:t>0 - No urgency</w:t>
      </w:r>
    </w:p>
    <w:p w14:paraId="159555E5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sz w:val="28"/>
          <w:szCs w:val="28"/>
        </w:rPr>
      </w:pPr>
      <w:r w:rsidRPr="00811955">
        <w:rPr>
          <w:rFonts w:eastAsia="Times New Roman" w:cs="Arial"/>
          <w:sz w:val="28"/>
          <w:szCs w:val="28"/>
        </w:rPr>
        <w:t>‘I felt no need to empty my bladder or bowel but did so for other reasons i.e. going out’</w:t>
      </w:r>
    </w:p>
    <w:p w14:paraId="1D0CEBF7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b/>
          <w:bCs/>
          <w:sz w:val="28"/>
          <w:szCs w:val="28"/>
        </w:rPr>
      </w:pPr>
      <w:r w:rsidRPr="00811955">
        <w:rPr>
          <w:rFonts w:eastAsia="Times New Roman" w:cs="Arial"/>
          <w:b/>
          <w:bCs/>
          <w:sz w:val="28"/>
          <w:szCs w:val="28"/>
        </w:rPr>
        <w:t>1 - Mild urgency</w:t>
      </w:r>
    </w:p>
    <w:p w14:paraId="13C517EF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sz w:val="28"/>
          <w:szCs w:val="28"/>
        </w:rPr>
      </w:pPr>
      <w:r w:rsidRPr="00811955">
        <w:rPr>
          <w:rFonts w:eastAsia="Times New Roman" w:cs="Arial"/>
          <w:sz w:val="28"/>
          <w:szCs w:val="28"/>
        </w:rPr>
        <w:t>‘I could postpone going for as long as necessary without fear of leakage’</w:t>
      </w:r>
    </w:p>
    <w:p w14:paraId="0B33DDF4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b/>
          <w:bCs/>
          <w:sz w:val="28"/>
          <w:szCs w:val="28"/>
        </w:rPr>
      </w:pPr>
      <w:r w:rsidRPr="00811955">
        <w:rPr>
          <w:rFonts w:eastAsia="Times New Roman" w:cs="Arial"/>
          <w:b/>
          <w:bCs/>
          <w:sz w:val="28"/>
          <w:szCs w:val="28"/>
        </w:rPr>
        <w:t>2 - Moderate urgency</w:t>
      </w:r>
    </w:p>
    <w:p w14:paraId="5FD6A0F9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sz w:val="28"/>
          <w:szCs w:val="28"/>
        </w:rPr>
      </w:pPr>
      <w:r w:rsidRPr="00811955">
        <w:rPr>
          <w:rFonts w:eastAsia="Times New Roman" w:cs="Arial"/>
          <w:sz w:val="28"/>
          <w:szCs w:val="28"/>
        </w:rPr>
        <w:t>‘I could postpone going for a short while without fear of leakage’</w:t>
      </w:r>
    </w:p>
    <w:p w14:paraId="47EA474C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b/>
          <w:bCs/>
          <w:sz w:val="28"/>
          <w:szCs w:val="28"/>
        </w:rPr>
      </w:pPr>
      <w:r w:rsidRPr="00811955">
        <w:rPr>
          <w:rFonts w:eastAsia="Times New Roman" w:cs="Arial"/>
          <w:b/>
          <w:bCs/>
          <w:sz w:val="28"/>
          <w:szCs w:val="28"/>
        </w:rPr>
        <w:t>3 - Severe urgency</w:t>
      </w:r>
    </w:p>
    <w:p w14:paraId="01BE1C75" w14:textId="7AAC6200" w:rsidR="008E0471" w:rsidRPr="00811955" w:rsidRDefault="008E0471" w:rsidP="008E0471">
      <w:pPr>
        <w:spacing w:after="0" w:line="240" w:lineRule="auto"/>
        <w:rPr>
          <w:rFonts w:eastAsia="Times New Roman" w:cs="Arial"/>
          <w:sz w:val="28"/>
          <w:szCs w:val="28"/>
        </w:rPr>
      </w:pPr>
      <w:r w:rsidRPr="00811955">
        <w:rPr>
          <w:rFonts w:eastAsia="Times New Roman" w:cs="Arial"/>
          <w:sz w:val="28"/>
          <w:szCs w:val="28"/>
        </w:rPr>
        <w:t>‘I could not postpone going</w:t>
      </w:r>
      <w:r w:rsidR="00237247">
        <w:rPr>
          <w:rFonts w:eastAsia="Times New Roman" w:cs="Arial"/>
          <w:sz w:val="28"/>
          <w:szCs w:val="28"/>
        </w:rPr>
        <w:t>. I</w:t>
      </w:r>
      <w:r w:rsidRPr="00811955">
        <w:rPr>
          <w:rFonts w:eastAsia="Times New Roman" w:cs="Arial"/>
          <w:sz w:val="28"/>
          <w:szCs w:val="28"/>
        </w:rPr>
        <w:t xml:space="preserve"> had to rush to the toilet in order not to wet or soil myself’</w:t>
      </w:r>
    </w:p>
    <w:p w14:paraId="755672EB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b/>
          <w:bCs/>
          <w:sz w:val="28"/>
          <w:szCs w:val="28"/>
        </w:rPr>
      </w:pPr>
      <w:r w:rsidRPr="00811955">
        <w:rPr>
          <w:rFonts w:eastAsia="Times New Roman" w:cs="Arial"/>
          <w:b/>
          <w:bCs/>
          <w:sz w:val="28"/>
          <w:szCs w:val="28"/>
        </w:rPr>
        <w:t>4 – Severe Urgency with wetting/soiling</w:t>
      </w:r>
    </w:p>
    <w:p w14:paraId="108386FB" w14:textId="77777777" w:rsidR="008E0471" w:rsidRPr="00811955" w:rsidRDefault="008E0471" w:rsidP="008E0471">
      <w:pPr>
        <w:spacing w:after="0" w:line="240" w:lineRule="auto"/>
        <w:rPr>
          <w:rFonts w:eastAsia="Times New Roman" w:cs="Arial"/>
          <w:sz w:val="28"/>
          <w:szCs w:val="28"/>
        </w:rPr>
      </w:pPr>
      <w:r w:rsidRPr="00811955">
        <w:rPr>
          <w:rFonts w:eastAsia="Times New Roman" w:cs="Arial"/>
          <w:sz w:val="28"/>
          <w:szCs w:val="28"/>
        </w:rPr>
        <w:t>‘I wet or soiled before I could get to a toilet’</w:t>
      </w:r>
    </w:p>
    <w:p w14:paraId="20DDFB11" w14:textId="77777777" w:rsidR="008E0471" w:rsidRDefault="008E0471" w:rsidP="008E0471">
      <w:pPr>
        <w:spacing w:after="0" w:line="240" w:lineRule="auto"/>
        <w:rPr>
          <w:rFonts w:eastAsia="Times New Roman" w:cs="Arial"/>
          <w:sz w:val="28"/>
          <w:szCs w:val="28"/>
        </w:rPr>
      </w:pPr>
    </w:p>
    <w:p w14:paraId="32E9401C" w14:textId="77777777" w:rsidR="0087124E" w:rsidRPr="00811955" w:rsidRDefault="0087124E" w:rsidP="008E0471">
      <w:pPr>
        <w:spacing w:after="0" w:line="240" w:lineRule="auto"/>
        <w:rPr>
          <w:rFonts w:eastAsia="Times New Roman" w:cs="Arial"/>
          <w:sz w:val="28"/>
          <w:szCs w:val="28"/>
        </w:rPr>
      </w:pPr>
    </w:p>
    <w:sectPr w:rsidR="0087124E" w:rsidRPr="00811955" w:rsidSect="005F505A">
      <w:headerReference w:type="default" r:id="rId16"/>
      <w:footerReference w:type="default" r:id="rId17"/>
      <w:headerReference w:type="first" r:id="rId18"/>
      <w:type w:val="oddPage"/>
      <w:pgSz w:w="11906" w:h="16838" w:code="9"/>
      <w:pgMar w:top="720" w:right="720" w:bottom="720" w:left="720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FFF7" w14:textId="77777777" w:rsidR="00F32B49" w:rsidRDefault="00F32B49">
      <w:pPr>
        <w:spacing w:after="0" w:line="240" w:lineRule="auto"/>
      </w:pPr>
      <w:r>
        <w:separator/>
      </w:r>
    </w:p>
  </w:endnote>
  <w:endnote w:type="continuationSeparator" w:id="0">
    <w:p w14:paraId="174B119B" w14:textId="77777777" w:rsidR="00F32B49" w:rsidRDefault="00F3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D014" w14:textId="0EBCF352" w:rsidR="001729F0" w:rsidRPr="008E0471" w:rsidRDefault="001729F0" w:rsidP="00CC60EB">
    <w:pPr>
      <w:pStyle w:val="Footer"/>
      <w:tabs>
        <w:tab w:val="clear" w:pos="4513"/>
        <w:tab w:val="clear" w:pos="9026"/>
        <w:tab w:val="left" w:pos="9705"/>
        <w:tab w:val="right" w:pos="14003"/>
      </w:tabs>
      <w:rPr>
        <w:sz w:val="16"/>
        <w:szCs w:val="16"/>
      </w:rPr>
    </w:pPr>
    <w:r w:rsidRPr="008E0471"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825FD5" wp14:editId="6EA3600B">
              <wp:simplePos x="0" y="0"/>
              <wp:positionH relativeFrom="column">
                <wp:posOffset>-701040</wp:posOffset>
              </wp:positionH>
              <wp:positionV relativeFrom="page">
                <wp:posOffset>9648825</wp:posOffset>
              </wp:positionV>
              <wp:extent cx="3038475" cy="971550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D0D9B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 providing services on behalf of the NHS</w:t>
                          </w:r>
                        </w:p>
                        <w:p w14:paraId="5EBFB864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14:paraId="7C11C04C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14:paraId="500B19FF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25FD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2pt;margin-top:759.75pt;width:239.2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" filled="f" stroked="f">
              <v:textbox>
                <w:txbxContent>
                  <w:p w14:paraId="3BBD0D9B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 providing services on behalf of the NHS</w:t>
                    </w:r>
                  </w:p>
                  <w:p w14:paraId="5EBFB864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14:paraId="7C11C04C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14:paraId="500B19FF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8E0471">
      <w:rPr>
        <w:noProof/>
        <w:sz w:val="16"/>
        <w:szCs w:val="16"/>
        <w:lang w:val="en-US"/>
      </w:rPr>
      <w:drawing>
        <wp:anchor distT="0" distB="0" distL="114300" distR="114300" simplePos="0" relativeHeight="251671552" behindDoc="0" locked="0" layoutInCell="1" allowOverlap="1" wp14:anchorId="4EBD052C" wp14:editId="22F90725">
          <wp:simplePos x="0" y="0"/>
          <wp:positionH relativeFrom="page">
            <wp:posOffset>5638800</wp:posOffset>
          </wp:positionH>
          <wp:positionV relativeFrom="page">
            <wp:posOffset>9944100</wp:posOffset>
          </wp:positionV>
          <wp:extent cx="1684526" cy="466836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7720" cy="46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471">
      <w:rPr>
        <w:sz w:val="16"/>
        <w:szCs w:val="16"/>
      </w:rPr>
      <w:t>Bladde</w:t>
    </w:r>
    <w:r w:rsidR="00392785" w:rsidRPr="008E0471">
      <w:rPr>
        <w:sz w:val="16"/>
        <w:szCs w:val="16"/>
      </w:rPr>
      <w:t>r and bowel diaries</w:t>
    </w:r>
  </w:p>
  <w:p w14:paraId="4D7671F2" w14:textId="16BFA8B1" w:rsidR="001729F0" w:rsidRPr="008E0471" w:rsidRDefault="001729F0" w:rsidP="00CC60EB">
    <w:pPr>
      <w:pStyle w:val="Footer"/>
      <w:tabs>
        <w:tab w:val="clear" w:pos="4513"/>
        <w:tab w:val="clear" w:pos="9026"/>
        <w:tab w:val="left" w:pos="9705"/>
        <w:tab w:val="right" w:pos="14003"/>
      </w:tabs>
      <w:rPr>
        <w:sz w:val="16"/>
        <w:szCs w:val="16"/>
      </w:rPr>
    </w:pPr>
    <w:r w:rsidRPr="008E0471">
      <w:rPr>
        <w:sz w:val="16"/>
        <w:szCs w:val="16"/>
      </w:rPr>
      <w:t xml:space="preserve">Page </w:t>
    </w:r>
    <w:r w:rsidRPr="008E0471">
      <w:rPr>
        <w:sz w:val="16"/>
        <w:szCs w:val="16"/>
      </w:rPr>
      <w:fldChar w:fldCharType="begin"/>
    </w:r>
    <w:r w:rsidRPr="008E0471">
      <w:rPr>
        <w:sz w:val="16"/>
        <w:szCs w:val="16"/>
      </w:rPr>
      <w:instrText xml:space="preserve"> PAGE   \* MERGEFORMAT </w:instrText>
    </w:r>
    <w:r w:rsidRPr="008E0471">
      <w:rPr>
        <w:sz w:val="16"/>
        <w:szCs w:val="16"/>
      </w:rPr>
      <w:fldChar w:fldCharType="separate"/>
    </w:r>
    <w:r w:rsidRPr="008E0471">
      <w:rPr>
        <w:sz w:val="16"/>
        <w:szCs w:val="16"/>
      </w:rPr>
      <w:t>2</w:t>
    </w:r>
    <w:r w:rsidRPr="008E0471">
      <w:rPr>
        <w:sz w:val="16"/>
        <w:szCs w:val="16"/>
      </w:rPr>
      <w:fldChar w:fldCharType="end"/>
    </w:r>
    <w:r w:rsidRPr="008E0471">
      <w:rPr>
        <w:sz w:val="16"/>
        <w:szCs w:val="16"/>
      </w:rPr>
      <w:t xml:space="preserve"> of </w:t>
    </w:r>
    <w:r w:rsidR="00160D89">
      <w:rPr>
        <w:sz w:val="16"/>
        <w:szCs w:val="16"/>
      </w:rPr>
      <w:t>4</w:t>
    </w:r>
    <w:r w:rsidRPr="008E0471"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4048" w14:textId="2856831B" w:rsidR="001729F0" w:rsidRPr="008E0471" w:rsidRDefault="001729F0" w:rsidP="00CC60EB">
    <w:pPr>
      <w:pStyle w:val="Footer"/>
      <w:tabs>
        <w:tab w:val="clear" w:pos="4513"/>
        <w:tab w:val="clear" w:pos="9026"/>
        <w:tab w:val="left" w:pos="9705"/>
        <w:tab w:val="right" w:pos="14003"/>
      </w:tabs>
      <w:rPr>
        <w:sz w:val="16"/>
        <w:szCs w:val="16"/>
      </w:rPr>
    </w:pPr>
    <w:bookmarkStart w:id="1" w:name="_Hlk183108306"/>
    <w:bookmarkStart w:id="2" w:name="_Hlk183108307"/>
    <w:r w:rsidRPr="008E0471"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704117" wp14:editId="597DF209">
              <wp:simplePos x="0" y="0"/>
              <wp:positionH relativeFrom="column">
                <wp:posOffset>-710565</wp:posOffset>
              </wp:positionH>
              <wp:positionV relativeFrom="bottomMargin">
                <wp:align>top</wp:align>
              </wp:positionV>
              <wp:extent cx="2857500" cy="1009650"/>
              <wp:effectExtent l="0" t="0" r="0" b="0"/>
              <wp:wrapSquare wrapText="bothSides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C0B82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 providing services on behalf of the NHS</w:t>
                          </w:r>
                        </w:p>
                        <w:p w14:paraId="2EC2641A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14:paraId="7287062B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14:paraId="41049FD3" w14:textId="77777777" w:rsidR="001729F0" w:rsidRPr="006512B2" w:rsidRDefault="001729F0" w:rsidP="00CC60EB">
                          <w:pPr>
                            <w:spacing w:after="0" w:line="240" w:lineRule="auto"/>
                            <w:rPr>
                              <w:rFonts w:cs="Arial"/>
                            </w:rPr>
                          </w:pPr>
                          <w:r w:rsidRPr="006512B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0411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55.95pt;margin-top:0;width:225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" filled="f" stroked="f">
              <v:textbox>
                <w:txbxContent>
                  <w:p w14:paraId="422C0B82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 providing services on behalf of the NHS</w:t>
                    </w:r>
                  </w:p>
                  <w:p w14:paraId="2EC2641A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14:paraId="7287062B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14:paraId="41049FD3" w14:textId="77777777" w:rsidR="001729F0" w:rsidRPr="006512B2" w:rsidRDefault="001729F0" w:rsidP="00CC60EB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6512B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</w:txbxContent>
              </v:textbox>
              <w10:wrap type="square" anchory="margin"/>
            </v:shape>
          </w:pict>
        </mc:Fallback>
      </mc:AlternateContent>
    </w:r>
    <w:r w:rsidRPr="008E0471">
      <w:rPr>
        <w:noProof/>
        <w:sz w:val="16"/>
        <w:szCs w:val="16"/>
        <w:lang w:val="en-US"/>
      </w:rPr>
      <w:drawing>
        <wp:anchor distT="0" distB="0" distL="114300" distR="114300" simplePos="0" relativeHeight="251676672" behindDoc="0" locked="0" layoutInCell="1" allowOverlap="1" wp14:anchorId="0534D182" wp14:editId="324D2981">
          <wp:simplePos x="0" y="0"/>
          <wp:positionH relativeFrom="page">
            <wp:posOffset>5465445</wp:posOffset>
          </wp:positionH>
          <wp:positionV relativeFrom="page">
            <wp:posOffset>9948545</wp:posOffset>
          </wp:positionV>
          <wp:extent cx="1857600" cy="51480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76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471">
      <w:rPr>
        <w:sz w:val="16"/>
        <w:szCs w:val="16"/>
      </w:rPr>
      <w:t xml:space="preserve">Bladder and </w:t>
    </w:r>
    <w:r w:rsidR="008E0471" w:rsidRPr="008E0471">
      <w:rPr>
        <w:sz w:val="16"/>
        <w:szCs w:val="16"/>
      </w:rPr>
      <w:t>b</w:t>
    </w:r>
    <w:r w:rsidRPr="008E0471">
      <w:rPr>
        <w:sz w:val="16"/>
        <w:szCs w:val="16"/>
      </w:rPr>
      <w:t xml:space="preserve">owel </w:t>
    </w:r>
    <w:r w:rsidR="008E0471" w:rsidRPr="008E0471">
      <w:rPr>
        <w:sz w:val="16"/>
        <w:szCs w:val="16"/>
      </w:rPr>
      <w:t>diaries</w:t>
    </w:r>
  </w:p>
  <w:p w14:paraId="33A7EDF6" w14:textId="00A2271B" w:rsidR="001729F0" w:rsidRPr="008E0471" w:rsidRDefault="001729F0" w:rsidP="00CC60EB">
    <w:pPr>
      <w:pStyle w:val="Footer"/>
      <w:tabs>
        <w:tab w:val="clear" w:pos="4513"/>
        <w:tab w:val="clear" w:pos="9026"/>
        <w:tab w:val="left" w:pos="9705"/>
        <w:tab w:val="right" w:pos="14003"/>
      </w:tabs>
      <w:rPr>
        <w:sz w:val="16"/>
        <w:szCs w:val="16"/>
      </w:rPr>
    </w:pPr>
    <w:r w:rsidRPr="008E0471">
      <w:rPr>
        <w:sz w:val="16"/>
        <w:szCs w:val="16"/>
      </w:rPr>
      <w:t xml:space="preserve">Diary Page </w:t>
    </w:r>
    <w:r w:rsidR="008E0471" w:rsidRPr="008E0471">
      <w:rPr>
        <w:sz w:val="16"/>
        <w:szCs w:val="16"/>
      </w:rPr>
      <w:t>3</w:t>
    </w:r>
    <w:r w:rsidRPr="008E0471">
      <w:rPr>
        <w:sz w:val="16"/>
        <w:szCs w:val="16"/>
      </w:rPr>
      <w:t xml:space="preserve"> of </w:t>
    </w:r>
    <w:r w:rsidR="00160D89">
      <w:rPr>
        <w:sz w:val="16"/>
        <w:szCs w:val="16"/>
      </w:rPr>
      <w:t>4</w:t>
    </w:r>
    <w:r w:rsidRPr="008E0471">
      <w:rPr>
        <w:sz w:val="16"/>
        <w:szCs w:val="16"/>
      </w:rPr>
      <w:t xml:space="preserve"> 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B2E8" w14:textId="41F641EB" w:rsidR="001729F0" w:rsidRPr="00160D89" w:rsidRDefault="00887A1C" w:rsidP="00912A82">
    <w:pPr>
      <w:pStyle w:val="Footer"/>
      <w:jc w:val="center"/>
      <w:rPr>
        <w:sz w:val="18"/>
        <w:szCs w:val="18"/>
      </w:rPr>
    </w:pPr>
    <w:r w:rsidRPr="00160D89">
      <w:rPr>
        <w:sz w:val="18"/>
        <w:szCs w:val="18"/>
      </w:rPr>
      <w:t xml:space="preserve">Bladder and bowel diaries         </w:t>
    </w:r>
    <w:r w:rsidR="00912A82" w:rsidRPr="00160D89">
      <w:rPr>
        <w:sz w:val="18"/>
        <w:szCs w:val="18"/>
      </w:rPr>
      <w:t xml:space="preserve"> Page </w:t>
    </w:r>
    <w:r w:rsidRPr="00160D89">
      <w:rPr>
        <w:sz w:val="18"/>
        <w:szCs w:val="18"/>
      </w:rPr>
      <w:t>4</w:t>
    </w:r>
    <w:r w:rsidR="00912A82" w:rsidRPr="00160D89">
      <w:rPr>
        <w:sz w:val="18"/>
        <w:szCs w:val="18"/>
      </w:rPr>
      <w:t xml:space="preserve"> of </w:t>
    </w:r>
    <w:r w:rsidR="00160D89">
      <w:rPr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A533" w14:textId="77777777" w:rsidR="001729F0" w:rsidRDefault="001729F0">
    <w:pPr>
      <w:pStyle w:val="Footer"/>
    </w:pPr>
    <w:r>
      <w:t>Page1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CD72" w14:textId="77777777" w:rsidR="00F32B49" w:rsidRDefault="00F32B49">
      <w:pPr>
        <w:spacing w:after="0" w:line="240" w:lineRule="auto"/>
      </w:pPr>
      <w:r>
        <w:separator/>
      </w:r>
    </w:p>
  </w:footnote>
  <w:footnote w:type="continuationSeparator" w:id="0">
    <w:p w14:paraId="66F7B6B1" w14:textId="77777777" w:rsidR="00F32B49" w:rsidRDefault="00F3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8EAB" w14:textId="77777777" w:rsidR="001729F0" w:rsidRDefault="001729F0" w:rsidP="00CC60EB">
    <w:pPr>
      <w:pStyle w:val="Header"/>
      <w:jc w:val="center"/>
    </w:pPr>
    <w:r w:rsidRPr="00EF63C7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1BBE3E50" wp14:editId="1599B5CC">
          <wp:simplePos x="0" y="0"/>
          <wp:positionH relativeFrom="column">
            <wp:posOffset>-554990</wp:posOffset>
          </wp:positionH>
          <wp:positionV relativeFrom="paragraph">
            <wp:posOffset>-209550</wp:posOffset>
          </wp:positionV>
          <wp:extent cx="927100" cy="470528"/>
          <wp:effectExtent l="0" t="0" r="6350" b="635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624" cy="472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C7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1C74F143" wp14:editId="4D5860B2">
          <wp:simplePos x="0" y="0"/>
          <wp:positionH relativeFrom="column">
            <wp:posOffset>8451850</wp:posOffset>
          </wp:positionH>
          <wp:positionV relativeFrom="paragraph">
            <wp:posOffset>-73660</wp:posOffset>
          </wp:positionV>
          <wp:extent cx="1000125" cy="407035"/>
          <wp:effectExtent l="0" t="0" r="9525" b="0"/>
          <wp:wrapNone/>
          <wp:docPr id="16" name="Picture 16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D12C" w14:textId="0D9BEDF4" w:rsidR="001729F0" w:rsidRDefault="001729F0" w:rsidP="00CC60EB">
    <w:pPr>
      <w:pStyle w:val="Header"/>
      <w:jc w:val="center"/>
    </w:pPr>
    <w:r w:rsidRPr="00EF63C7"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70A60D18" wp14:editId="2D5146D5">
          <wp:simplePos x="0" y="0"/>
          <wp:positionH relativeFrom="column">
            <wp:posOffset>-519429</wp:posOffset>
          </wp:positionH>
          <wp:positionV relativeFrom="paragraph">
            <wp:posOffset>-228599</wp:posOffset>
          </wp:positionV>
          <wp:extent cx="1181100" cy="599556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150" cy="60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C7"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22172FA0" wp14:editId="6E8AC339">
          <wp:simplePos x="0" y="0"/>
          <wp:positionH relativeFrom="column">
            <wp:posOffset>8451850</wp:posOffset>
          </wp:positionH>
          <wp:positionV relativeFrom="paragraph">
            <wp:posOffset>-73660</wp:posOffset>
          </wp:positionV>
          <wp:extent cx="1000125" cy="407035"/>
          <wp:effectExtent l="0" t="0" r="9525" b="0"/>
          <wp:wrapNone/>
          <wp:docPr id="36" name="Picture 36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11F">
      <w:rPr>
        <w:rFonts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50B1" w14:textId="77777777" w:rsidR="001729F0" w:rsidRDefault="001729F0" w:rsidP="00CC60EB">
    <w:pPr>
      <w:pStyle w:val="Header"/>
      <w:jc w:val="center"/>
    </w:pPr>
    <w:r w:rsidRPr="00EF63C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DE6B96C" wp14:editId="353A145E">
          <wp:simplePos x="0" y="0"/>
          <wp:positionH relativeFrom="page">
            <wp:posOffset>9304020</wp:posOffset>
          </wp:positionH>
          <wp:positionV relativeFrom="topMargin">
            <wp:posOffset>151765</wp:posOffset>
          </wp:positionV>
          <wp:extent cx="1000800" cy="406800"/>
          <wp:effectExtent l="0" t="0" r="0" b="0"/>
          <wp:wrapNone/>
          <wp:docPr id="18" name="Picture 18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C7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991C8E3" wp14:editId="78D48D58">
          <wp:simplePos x="0" y="0"/>
          <wp:positionH relativeFrom="page">
            <wp:posOffset>258445</wp:posOffset>
          </wp:positionH>
          <wp:positionV relativeFrom="page">
            <wp:posOffset>57150</wp:posOffset>
          </wp:positionV>
          <wp:extent cx="1180800" cy="601200"/>
          <wp:effectExtent l="0" t="0" r="635" b="889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11F">
      <w:rPr>
        <w:rFonts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193E" w14:textId="77777777" w:rsidR="001729F0" w:rsidRPr="00A57ABE" w:rsidRDefault="001729F0" w:rsidP="00A57AB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677A" w14:textId="77777777" w:rsidR="001729F0" w:rsidRDefault="001729F0" w:rsidP="00270D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768B"/>
    <w:multiLevelType w:val="hybridMultilevel"/>
    <w:tmpl w:val="E67C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3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FB"/>
    <w:rsid w:val="00033759"/>
    <w:rsid w:val="0005058A"/>
    <w:rsid w:val="0008462D"/>
    <w:rsid w:val="00085473"/>
    <w:rsid w:val="000A3B3A"/>
    <w:rsid w:val="000B6F90"/>
    <w:rsid w:val="00140733"/>
    <w:rsid w:val="00160D89"/>
    <w:rsid w:val="001729F0"/>
    <w:rsid w:val="00184400"/>
    <w:rsid w:val="001A5168"/>
    <w:rsid w:val="002014F1"/>
    <w:rsid w:val="0020312D"/>
    <w:rsid w:val="00237247"/>
    <w:rsid w:val="00261578"/>
    <w:rsid w:val="0029748D"/>
    <w:rsid w:val="002E00D4"/>
    <w:rsid w:val="002F7235"/>
    <w:rsid w:val="0030626F"/>
    <w:rsid w:val="00324B6E"/>
    <w:rsid w:val="00371BDD"/>
    <w:rsid w:val="00392785"/>
    <w:rsid w:val="003933FB"/>
    <w:rsid w:val="00406826"/>
    <w:rsid w:val="00410CCB"/>
    <w:rsid w:val="004140AC"/>
    <w:rsid w:val="00434184"/>
    <w:rsid w:val="00456813"/>
    <w:rsid w:val="00487490"/>
    <w:rsid w:val="004C77BA"/>
    <w:rsid w:val="004D19BF"/>
    <w:rsid w:val="004E5445"/>
    <w:rsid w:val="00545135"/>
    <w:rsid w:val="00564921"/>
    <w:rsid w:val="00572EDA"/>
    <w:rsid w:val="00580EF6"/>
    <w:rsid w:val="005E4709"/>
    <w:rsid w:val="005F5274"/>
    <w:rsid w:val="00626499"/>
    <w:rsid w:val="00682BF7"/>
    <w:rsid w:val="006933D2"/>
    <w:rsid w:val="006B4DA9"/>
    <w:rsid w:val="006C3F39"/>
    <w:rsid w:val="00723400"/>
    <w:rsid w:val="00732E09"/>
    <w:rsid w:val="00755517"/>
    <w:rsid w:val="0076168F"/>
    <w:rsid w:val="007739E7"/>
    <w:rsid w:val="00781554"/>
    <w:rsid w:val="00797AB5"/>
    <w:rsid w:val="007A3398"/>
    <w:rsid w:val="007A596D"/>
    <w:rsid w:val="007B0601"/>
    <w:rsid w:val="007B0677"/>
    <w:rsid w:val="007C3E35"/>
    <w:rsid w:val="007D74F4"/>
    <w:rsid w:val="00803232"/>
    <w:rsid w:val="00811955"/>
    <w:rsid w:val="00813664"/>
    <w:rsid w:val="0087124E"/>
    <w:rsid w:val="00887A1C"/>
    <w:rsid w:val="008C4551"/>
    <w:rsid w:val="008E0471"/>
    <w:rsid w:val="008F7CED"/>
    <w:rsid w:val="00912A82"/>
    <w:rsid w:val="0096654C"/>
    <w:rsid w:val="009862E6"/>
    <w:rsid w:val="009A10DA"/>
    <w:rsid w:val="009F1154"/>
    <w:rsid w:val="009F79ED"/>
    <w:rsid w:val="00A27D78"/>
    <w:rsid w:val="00A47F5A"/>
    <w:rsid w:val="00A5512D"/>
    <w:rsid w:val="00A55979"/>
    <w:rsid w:val="00AC0815"/>
    <w:rsid w:val="00AC4672"/>
    <w:rsid w:val="00B44057"/>
    <w:rsid w:val="00C10D62"/>
    <w:rsid w:val="00C97DA3"/>
    <w:rsid w:val="00CE4F64"/>
    <w:rsid w:val="00D0427D"/>
    <w:rsid w:val="00D920A4"/>
    <w:rsid w:val="00DB26FB"/>
    <w:rsid w:val="00DB709A"/>
    <w:rsid w:val="00DE6239"/>
    <w:rsid w:val="00DE6B2B"/>
    <w:rsid w:val="00E06AAF"/>
    <w:rsid w:val="00E62B21"/>
    <w:rsid w:val="00E62B62"/>
    <w:rsid w:val="00E75E34"/>
    <w:rsid w:val="00EE2341"/>
    <w:rsid w:val="00F042CC"/>
    <w:rsid w:val="00F23391"/>
    <w:rsid w:val="00F279DA"/>
    <w:rsid w:val="00F32B49"/>
    <w:rsid w:val="00F71870"/>
    <w:rsid w:val="00F73FE3"/>
    <w:rsid w:val="00F91981"/>
    <w:rsid w:val="00F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1EDDB"/>
  <w15:docId w15:val="{0E2785C1-612C-40D0-BA63-7525E73C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47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57A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7A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63C7"/>
  </w:style>
  <w:style w:type="paragraph" w:styleId="Footer">
    <w:name w:val="footer"/>
    <w:basedOn w:val="Normal"/>
    <w:link w:val="FooterChar"/>
    <w:unhideWhenUsed/>
    <w:rsid w:val="00EF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63C7"/>
  </w:style>
  <w:style w:type="paragraph" w:styleId="BalloonText">
    <w:name w:val="Balloon Text"/>
    <w:basedOn w:val="Normal"/>
    <w:link w:val="BalloonTextChar"/>
    <w:uiPriority w:val="99"/>
    <w:semiHidden/>
    <w:unhideWhenUsed/>
    <w:rsid w:val="00A7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567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57ABE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57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7ABE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A5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57ABE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57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D4419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F5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D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DA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rsid w:val="002031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3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39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391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edch.continencecare@nhs.net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brown\AppData\Local\RiO\RiODropZon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CE60833E2F4128B5A093B18512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35C6C-3E25-45FB-86CC-7638192A0202}"/>
      </w:docPartPr>
      <w:docPartBody>
        <w:p w:rsidR="00CC7AB0" w:rsidRDefault="00CC7AB0" w:rsidP="00DC5CC4">
          <w:pPr>
            <w:pStyle w:val="E2CE60833E2F4128B5A093B185120D47"/>
          </w:pPr>
          <w:r w:rsidRPr="00DB69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B3FC2C55440F3A2A34F809C7A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6A29-D0A0-48A2-91F6-5DBA906491A4}"/>
      </w:docPartPr>
      <w:docPartBody>
        <w:p w:rsidR="00CC7AB0" w:rsidRDefault="00CC7AB0" w:rsidP="00DC5CC4">
          <w:pPr>
            <w:pStyle w:val="8B0B3FC2C55440F3A2A34F809C7A48B9"/>
          </w:pPr>
          <w:r w:rsidRPr="002B4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88F1942174441A2C68E2AF96F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FC845-5EF3-4EB4-872C-B0B44BFD8817}"/>
      </w:docPartPr>
      <w:docPartBody>
        <w:p w:rsidR="00CC7AB0" w:rsidRDefault="00CC7AB0" w:rsidP="00DC5CC4">
          <w:pPr>
            <w:pStyle w:val="2D488F1942174441A2C68E2AF96F5116"/>
          </w:pPr>
          <w:r w:rsidRPr="00FE60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B0"/>
    <w:rsid w:val="0005058A"/>
    <w:rsid w:val="001068F6"/>
    <w:rsid w:val="001A5168"/>
    <w:rsid w:val="002E00D4"/>
    <w:rsid w:val="00406826"/>
    <w:rsid w:val="0047525B"/>
    <w:rsid w:val="004D19BF"/>
    <w:rsid w:val="009862E6"/>
    <w:rsid w:val="00A87152"/>
    <w:rsid w:val="00B44057"/>
    <w:rsid w:val="00C97DA3"/>
    <w:rsid w:val="00CC7AB0"/>
    <w:rsid w:val="00DB26FB"/>
    <w:rsid w:val="00E06AAF"/>
    <w:rsid w:val="00E75E34"/>
    <w:rsid w:val="00F014FF"/>
    <w:rsid w:val="00F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87D"/>
    <w:rPr>
      <w:color w:val="808080"/>
    </w:rPr>
  </w:style>
  <w:style w:type="paragraph" w:customStyle="1" w:styleId="E2CE60833E2F4128B5A093B185120D47">
    <w:name w:val="E2CE60833E2F4128B5A093B185120D47"/>
    <w:rsid w:val="00DC5CC4"/>
    <w:rPr>
      <w:lang w:val="en-GB" w:eastAsia="en-GB"/>
    </w:rPr>
  </w:style>
  <w:style w:type="paragraph" w:customStyle="1" w:styleId="8B0B3FC2C55440F3A2A34F809C7A48B9">
    <w:name w:val="8B0B3FC2C55440F3A2A34F809C7A48B9"/>
    <w:rsid w:val="00DC5CC4"/>
    <w:rPr>
      <w:lang w:val="en-GB" w:eastAsia="en-GB"/>
    </w:rPr>
  </w:style>
  <w:style w:type="paragraph" w:customStyle="1" w:styleId="2D488F1942174441A2C68E2AF96F5116">
    <w:name w:val="2D488F1942174441A2C68E2AF96F5116"/>
    <w:rsid w:val="00DC5CC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EB7B-7663-4EA0-A146-1314345181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2</TotalTime>
  <Pages>7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RREDDING 1142384 21112024 APT 1</vt:lpstr>
    </vt:vector>
  </TitlesOfParts>
  <Company>Medway Community Healthcare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RREDDING 1142384 21112024 APT 1</dc:title>
  <dc:creator>VBrown</dc:creator>
  <cp:lastModifiedBy>BROWN, Victoria (MEDWAY COMMUNITY HEALTHCARE)</cp:lastModifiedBy>
  <cp:revision>5</cp:revision>
  <cp:lastPrinted>2019-03-11T09:33:00Z</cp:lastPrinted>
  <dcterms:created xsi:type="dcterms:W3CDTF">2025-05-07T09:01:00Z</dcterms:created>
  <dcterms:modified xsi:type="dcterms:W3CDTF">2025-05-07T09:03:00Z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-861463938</vt:i4>
  </property>
</Properties>
</file>