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24B4" w14:textId="4FA4A072" w:rsidR="001729F0" w:rsidRPr="006F5876" w:rsidRDefault="001729F0" w:rsidP="005709B2">
      <w:pPr>
        <w:spacing w:after="0" w:line="240" w:lineRule="auto"/>
        <w:rPr>
          <w:rFonts w:eastAsia="Times New Roman" w:cs="Arial"/>
          <w:b/>
          <w:sz w:val="22"/>
        </w:rPr>
      </w:pPr>
      <w:r w:rsidRPr="006F5876">
        <w:rPr>
          <w:b/>
          <w:color w:val="003893"/>
          <w:sz w:val="22"/>
        </w:rPr>
        <w:t>Patient Name: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 xml:space="preserve">  </w:t>
      </w:r>
      <w:r w:rsidR="0076168F">
        <w:rPr>
          <w:b/>
          <w:color w:val="003893"/>
          <w:sz w:val="22"/>
        </w:rPr>
        <w:t xml:space="preserve">      </w:t>
      </w:r>
      <w:r w:rsidR="00DE6239">
        <w:rPr>
          <w:b/>
          <w:color w:val="003893"/>
          <w:sz w:val="22"/>
        </w:rPr>
        <w:t xml:space="preserve">    </w:t>
      </w:r>
      <w:r w:rsidR="0076168F">
        <w:rPr>
          <w:b/>
          <w:color w:val="003893"/>
          <w:sz w:val="22"/>
        </w:rPr>
        <w:t xml:space="preserve">           </w:t>
      </w:r>
      <w:r w:rsidR="00A27D78">
        <w:rPr>
          <w:b/>
          <w:color w:val="003893"/>
          <w:sz w:val="22"/>
        </w:rPr>
        <w:t xml:space="preserve"> </w:t>
      </w:r>
      <w:r w:rsidR="0076168F">
        <w:rPr>
          <w:b/>
          <w:color w:val="003893"/>
          <w:sz w:val="22"/>
        </w:rPr>
        <w:t xml:space="preserve">  </w:t>
      </w:r>
      <w:r w:rsidR="00A27D78">
        <w:rPr>
          <w:b/>
          <w:color w:val="003893"/>
          <w:sz w:val="22"/>
        </w:rPr>
        <w:t xml:space="preserve">          </w:t>
      </w:r>
      <w:r w:rsidR="0030626F">
        <w:rPr>
          <w:b/>
          <w:color w:val="003893"/>
          <w:sz w:val="22"/>
        </w:rPr>
        <w:t xml:space="preserve"> </w:t>
      </w:r>
      <w:r w:rsidR="00A27D78">
        <w:rPr>
          <w:b/>
          <w:color w:val="003893"/>
          <w:sz w:val="22"/>
        </w:rPr>
        <w:t xml:space="preserve">   </w:t>
      </w:r>
      <w:r w:rsidR="0076168F">
        <w:rPr>
          <w:b/>
          <w:color w:val="003893"/>
          <w:sz w:val="22"/>
        </w:rPr>
        <w:t xml:space="preserve">  </w:t>
      </w:r>
      <w:r w:rsidRPr="006F5876">
        <w:rPr>
          <w:b/>
          <w:color w:val="003893"/>
          <w:sz w:val="22"/>
        </w:rPr>
        <w:t>NHS no: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sz w:val="22"/>
        </w:rPr>
        <w:t xml:space="preserve"> </w:t>
      </w:r>
      <w:r w:rsidR="0076168F">
        <w:rPr>
          <w:sz w:val="22"/>
        </w:rPr>
        <w:t xml:space="preserve">   </w:t>
      </w:r>
      <w:r w:rsidR="0030626F">
        <w:rPr>
          <w:sz w:val="22"/>
        </w:rPr>
        <w:t xml:space="preserve"> </w:t>
      </w:r>
      <w:r w:rsidR="0076168F">
        <w:rPr>
          <w:sz w:val="22"/>
        </w:rPr>
        <w:t xml:space="preserve">       </w:t>
      </w:r>
      <w:r w:rsidR="00A27D78">
        <w:rPr>
          <w:sz w:val="22"/>
        </w:rPr>
        <w:t xml:space="preserve"> </w:t>
      </w:r>
      <w:r w:rsidR="0076168F">
        <w:rPr>
          <w:sz w:val="22"/>
        </w:rPr>
        <w:t xml:space="preserve">             </w:t>
      </w:r>
      <w:r w:rsidR="00A27D78">
        <w:rPr>
          <w:sz w:val="22"/>
        </w:rPr>
        <w:t xml:space="preserve">              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Date</w:t>
      </w:r>
      <w:r w:rsidRPr="006F5876">
        <w:rPr>
          <w:rFonts w:eastAsia="Times New Roman"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of</w:t>
      </w:r>
      <w:r w:rsidRPr="006F5876">
        <w:rPr>
          <w:rFonts w:eastAsia="Times New Roman"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Birth</w:t>
      </w:r>
      <w:r w:rsidRPr="006F5876">
        <w:rPr>
          <w:rFonts w:eastAsia="Times New Roman" w:cs="Arial"/>
          <w:b/>
          <w:sz w:val="22"/>
        </w:rPr>
        <w:t xml:space="preserve">: </w:t>
      </w:r>
    </w:p>
    <w:p w14:paraId="71745EE5" w14:textId="77777777" w:rsidR="00D0427D" w:rsidRDefault="00D0427D" w:rsidP="00D0427D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14:paraId="203CABED" w14:textId="77777777" w:rsidR="00626499" w:rsidRDefault="00626499" w:rsidP="00D0427D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14:paraId="1D58BA0D" w14:textId="446B40E8" w:rsidR="001729F0" w:rsidRPr="00033759" w:rsidRDefault="00AC3A13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Catheter</w:t>
      </w:r>
      <w:r w:rsidR="00D0427D" w:rsidRPr="00033759">
        <w:rPr>
          <w:rFonts w:eastAsia="Times New Roman" w:cs="Arial"/>
          <w:b/>
          <w:sz w:val="28"/>
          <w:szCs w:val="28"/>
        </w:rPr>
        <w:t xml:space="preserve"> diary - </w:t>
      </w:r>
      <w:r w:rsidR="001729F0" w:rsidRPr="00033759">
        <w:rPr>
          <w:rFonts w:eastAsia="Times New Roman" w:cs="Arial"/>
          <w:b/>
          <w:sz w:val="28"/>
          <w:szCs w:val="28"/>
        </w:rPr>
        <w:t>Day 1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6FE64216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4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400"/>
        <w:gridCol w:w="2223"/>
        <w:gridCol w:w="2735"/>
        <w:gridCol w:w="2051"/>
      </w:tblGrid>
      <w:tr w:rsidR="00694920" w14:paraId="26795DE7" w14:textId="77777777" w:rsidTr="00616496">
        <w:trPr>
          <w:trHeight w:val="837"/>
        </w:trPr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823D20" w14:textId="77777777" w:rsidR="00694920" w:rsidRPr="00B52AFE" w:rsidRDefault="00694920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726FEDA2" w14:textId="77777777" w:rsidR="00694920" w:rsidRPr="00B52AFE" w:rsidRDefault="00694920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FC472D" w14:textId="48BE3912" w:rsidR="00694920" w:rsidRPr="00B52AFE" w:rsidRDefault="00694920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</w:t>
            </w:r>
            <w:r w:rsidR="00D27EB5">
              <w:rPr>
                <w:rFonts w:eastAsia="Times New Roman" w:cs="Arial"/>
                <w:b/>
                <w:szCs w:val="24"/>
              </w:rPr>
              <w:t>f</w:t>
            </w:r>
            <w:r>
              <w:rPr>
                <w:rFonts w:eastAsia="Times New Roman" w:cs="Arial"/>
                <w:b/>
                <w:szCs w:val="24"/>
              </w:rPr>
              <w:t xml:space="preserve">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4375C5" w14:textId="53213619" w:rsidR="00694920" w:rsidRPr="00B52AFE" w:rsidRDefault="00694920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</w:t>
            </w:r>
            <w:r w:rsidR="00D27EB5">
              <w:rPr>
                <w:rFonts w:eastAsia="Times New Roman" w:cs="Arial"/>
                <w:b/>
                <w:szCs w:val="24"/>
              </w:rPr>
              <w:t>t</w:t>
            </w:r>
            <w:r>
              <w:rPr>
                <w:rFonts w:eastAsia="Times New Roman" w:cs="Arial"/>
                <w:b/>
                <w:szCs w:val="24"/>
              </w:rPr>
              <w:t xml:space="preserve">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9CECD" w14:textId="78C77D0F" w:rsidR="00694920" w:rsidRDefault="00694920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drained in bag </w:t>
            </w:r>
            <w:r w:rsidRPr="00694920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694920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694920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9DA09" w14:textId="57F93EA7" w:rsidR="00694920" w:rsidRPr="00B52AFE" w:rsidRDefault="00694920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Any comments?</w:t>
            </w:r>
          </w:p>
        </w:tc>
      </w:tr>
      <w:tr w:rsidR="00694920" w14:paraId="48635C13" w14:textId="77777777" w:rsidTr="00616496">
        <w:trPr>
          <w:trHeight w:val="440"/>
        </w:trPr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C58" w14:textId="6660FF02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bookmarkStart w:id="0" w:name="_Hlk183110754"/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30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855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C0E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CD8" w14:textId="110F402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26C9545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020" w14:textId="15A7A088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2B2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CB1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87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45A" w14:textId="1B32CE4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73440C6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C80" w14:textId="1BEF1E83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50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B4B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138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CFB" w14:textId="121DBA3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7E0BB1FC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61B" w14:textId="1F98626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C0D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1B8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D2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CA8" w14:textId="1932E546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070A4E5C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0A28" w14:textId="2288150C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2E1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D1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4E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765" w14:textId="1A0DBB1A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7D3C40E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050" w14:textId="5F8D2E31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C14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BE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4D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E63" w14:textId="07F6A85C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C96494E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463F" w14:textId="286C8E6F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DB6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C42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E2B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AFC" w14:textId="174C81AF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73305897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25F4" w14:textId="0764381F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BC7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ED6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A25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703" w14:textId="454D3F48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B09240C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581" w14:textId="363DA081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807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6E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D8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FC1" w14:textId="679D70E0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ABC5877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C835" w14:textId="7057DCB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02A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F36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36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04D" w14:textId="07DE3F1A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A122E10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89EC" w14:textId="601663BE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185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C89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DA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14" w14:textId="28822D2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3DA05E89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FCEB" w14:textId="0E692B7E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CC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764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64D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387" w14:textId="2F4B5018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01A53923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8489" w14:textId="67A7FCB6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2A5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CD7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0A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955" w14:textId="4DC9332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762C1CA5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AA30" w14:textId="303506F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F4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67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EE5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BE2" w14:textId="65702A88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24FE9423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9BE" w14:textId="3A533B69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4FB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B8D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FE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5F2" w14:textId="2F3CE8B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4C8FDE1" w14:textId="77777777" w:rsidTr="00616496">
        <w:trPr>
          <w:trHeight w:val="4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DC2E" w14:textId="30ADAE2D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5E8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CE9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A3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95B" w14:textId="1710CA4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51F5F45D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7B1B" w14:textId="5816407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089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45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6C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1EA" w14:textId="3B51EC45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315FECC3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81DA" w14:textId="36639EBF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1E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DFB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099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68C" w14:textId="07C5C0E3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FFBB4EF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B6C7" w14:textId="5649DF52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42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65F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CD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452" w14:textId="423D76E6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79F36E6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25F8" w14:textId="413C965D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95C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616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F4B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7C4" w14:textId="6AE9276F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E5BD886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696" w14:textId="64C42CA9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AF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AE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F8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40A" w14:textId="04A95E5E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54A9F1C6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87F0" w14:textId="059A553A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461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769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315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886" w14:textId="40AC9A9A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AF3B815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308" w14:textId="6C99AB0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52E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CD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9E0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D72" w14:textId="681B6E00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08106AC" w14:textId="77777777" w:rsidTr="00616496">
        <w:trPr>
          <w:trHeight w:val="41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E9CF01" w14:textId="4B06AE9B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716E1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59473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7CE509" w14:textId="77777777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4CCA08" w14:textId="684E6B72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C703AD9" w14:textId="77777777" w:rsidTr="00616496">
        <w:trPr>
          <w:trHeight w:val="418"/>
        </w:trPr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E9C183" w14:textId="015863F1" w:rsidR="00694920" w:rsidRPr="00B52AFE" w:rsidRDefault="00694920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18DF0" w14:textId="07AE93BD" w:rsidR="00694920" w:rsidRPr="00B52AFE" w:rsidRDefault="00694920" w:rsidP="00F73FE3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F17BD" w14:textId="781BDB08" w:rsidR="00694920" w:rsidRPr="00B52AFE" w:rsidRDefault="00694920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539AB" w14:textId="32E26F22" w:rsidR="00694920" w:rsidRPr="00B52AFE" w:rsidRDefault="00694920" w:rsidP="00F73FE3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E888D" w14:textId="5FAEBEE3" w:rsidR="00694920" w:rsidRPr="00B52AFE" w:rsidRDefault="00694920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  <w:bookmarkEnd w:id="0"/>
    </w:tbl>
    <w:p w14:paraId="75434F2B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4AFC3F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C9B344D" w14:textId="77777777" w:rsidR="00626499" w:rsidRDefault="00626499" w:rsidP="005F505A">
      <w:pPr>
        <w:spacing w:after="0" w:line="240" w:lineRule="auto"/>
        <w:rPr>
          <w:b/>
          <w:color w:val="003893"/>
          <w:szCs w:val="24"/>
        </w:rPr>
      </w:pPr>
    </w:p>
    <w:p w14:paraId="28995DB3" w14:textId="4BC59C3D" w:rsidR="00AC0815" w:rsidRDefault="001729F0" w:rsidP="00033759">
      <w:pPr>
        <w:rPr>
          <w:rFonts w:eastAsia="Times New Roman" w:cs="Arial"/>
          <w:b/>
          <w:sz w:val="22"/>
        </w:rPr>
      </w:pPr>
      <w:r w:rsidRPr="00647381">
        <w:rPr>
          <w:b/>
          <w:color w:val="003893"/>
          <w:sz w:val="22"/>
        </w:rPr>
        <w:t>Patient Name:</w:t>
      </w:r>
      <w:r w:rsidR="00AC0815">
        <w:rPr>
          <w:b/>
          <w:color w:val="003893"/>
          <w:sz w:val="22"/>
        </w:rPr>
        <w:t xml:space="preserve">        </w:t>
      </w:r>
      <w:r w:rsidR="00A5512D">
        <w:rPr>
          <w:b/>
          <w:color w:val="003893"/>
          <w:sz w:val="22"/>
        </w:rPr>
        <w:t xml:space="preserve">          </w:t>
      </w:r>
      <w:r w:rsidR="00AC0815">
        <w:rPr>
          <w:b/>
          <w:color w:val="003893"/>
          <w:sz w:val="22"/>
        </w:rPr>
        <w:t xml:space="preserve"> </w:t>
      </w:r>
      <w:r w:rsidR="00A5512D">
        <w:rPr>
          <w:b/>
          <w:color w:val="003893"/>
          <w:sz w:val="22"/>
        </w:rPr>
        <w:t xml:space="preserve">       </w:t>
      </w:r>
      <w:r w:rsidR="00AC0815">
        <w:rPr>
          <w:b/>
          <w:color w:val="003893"/>
          <w:sz w:val="22"/>
        </w:rPr>
        <w:t xml:space="preserve">  </w:t>
      </w:r>
      <w:r w:rsidR="00A5512D">
        <w:rPr>
          <w:b/>
          <w:color w:val="003893"/>
          <w:sz w:val="22"/>
        </w:rPr>
        <w:t xml:space="preserve">     </w:t>
      </w:r>
      <w:r w:rsidR="00AC0815">
        <w:rPr>
          <w:b/>
          <w:color w:val="003893"/>
          <w:sz w:val="22"/>
        </w:rPr>
        <w:t xml:space="preserve">   </w:t>
      </w:r>
      <w:r w:rsidRPr="00647381">
        <w:rPr>
          <w:b/>
          <w:color w:val="003893"/>
          <w:sz w:val="22"/>
        </w:rPr>
        <w:t>NHS no:</w:t>
      </w:r>
      <w:r w:rsidRPr="00647381">
        <w:rPr>
          <w:rFonts w:cs="Arial"/>
          <w:b/>
          <w:sz w:val="22"/>
        </w:rPr>
        <w:t xml:space="preserve"> </w:t>
      </w:r>
      <w:r w:rsidR="00AC0815">
        <w:rPr>
          <w:rFonts w:cs="Arial"/>
          <w:b/>
          <w:sz w:val="22"/>
        </w:rPr>
        <w:t xml:space="preserve">         </w:t>
      </w:r>
      <w:r w:rsidR="00A5512D">
        <w:rPr>
          <w:rFonts w:cs="Arial"/>
          <w:b/>
          <w:sz w:val="22"/>
        </w:rPr>
        <w:t xml:space="preserve">                  </w:t>
      </w:r>
      <w:r w:rsidR="00AC0815">
        <w:rPr>
          <w:rFonts w:cs="Arial"/>
          <w:b/>
          <w:sz w:val="22"/>
        </w:rPr>
        <w:t xml:space="preserve">         </w:t>
      </w:r>
      <w:r w:rsidRPr="00647381">
        <w:rPr>
          <w:b/>
          <w:color w:val="003893"/>
          <w:sz w:val="22"/>
        </w:rPr>
        <w:t>Date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of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Birth</w:t>
      </w:r>
      <w:r w:rsidRPr="00647381">
        <w:rPr>
          <w:rFonts w:eastAsia="Times New Roman" w:cs="Arial"/>
          <w:b/>
          <w:sz w:val="22"/>
        </w:rPr>
        <w:t xml:space="preserve">: </w:t>
      </w:r>
    </w:p>
    <w:p w14:paraId="43387C83" w14:textId="77777777" w:rsidR="00A5512D" w:rsidRDefault="00A5512D" w:rsidP="00AC081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61EA369" w14:textId="260A0392" w:rsidR="00AC0815" w:rsidRPr="00033759" w:rsidRDefault="00AC3A13" w:rsidP="00AC081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Catheter</w:t>
      </w:r>
      <w:r w:rsidR="00AC0815" w:rsidRPr="00033759">
        <w:rPr>
          <w:rFonts w:eastAsia="Times New Roman" w:cs="Arial"/>
          <w:b/>
          <w:sz w:val="28"/>
          <w:szCs w:val="28"/>
        </w:rPr>
        <w:t xml:space="preserve"> diary – Day 2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0EB2CCF2" w14:textId="77777777" w:rsidR="00033759" w:rsidRDefault="00033759" w:rsidP="00AC0815">
      <w:pPr>
        <w:spacing w:after="0" w:line="240" w:lineRule="auto"/>
        <w:jc w:val="center"/>
        <w:rPr>
          <w:rFonts w:eastAsia="Times New Roman" w:cs="Arial"/>
          <w:b/>
          <w:sz w:val="22"/>
        </w:rPr>
      </w:pPr>
    </w:p>
    <w:tbl>
      <w:tblPr>
        <w:tblW w:w="107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2466"/>
        <w:gridCol w:w="2284"/>
        <w:gridCol w:w="2811"/>
        <w:gridCol w:w="2109"/>
      </w:tblGrid>
      <w:tr w:rsidR="00694920" w14:paraId="18448D17" w14:textId="77777777" w:rsidTr="00616496">
        <w:trPr>
          <w:trHeight w:val="837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640AF3" w14:textId="77777777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7B04F014" w14:textId="77777777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7B2D60" w14:textId="7D81AD54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</w:t>
            </w:r>
            <w:r w:rsidR="00D27EB5">
              <w:rPr>
                <w:rFonts w:eastAsia="Times New Roman" w:cs="Arial"/>
                <w:b/>
                <w:szCs w:val="24"/>
              </w:rPr>
              <w:t>f</w:t>
            </w:r>
            <w:r>
              <w:rPr>
                <w:rFonts w:eastAsia="Times New Roman" w:cs="Arial"/>
                <w:b/>
                <w:szCs w:val="24"/>
              </w:rPr>
              <w:t xml:space="preserve">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863F7" w14:textId="1C416093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</w:t>
            </w:r>
            <w:r w:rsidR="00D27EB5">
              <w:rPr>
                <w:rFonts w:eastAsia="Times New Roman" w:cs="Arial"/>
                <w:b/>
                <w:szCs w:val="24"/>
              </w:rPr>
              <w:t>t</w:t>
            </w:r>
            <w:r>
              <w:rPr>
                <w:rFonts w:eastAsia="Times New Roman" w:cs="Arial"/>
                <w:b/>
                <w:szCs w:val="24"/>
              </w:rPr>
              <w:t xml:space="preserve">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FB506" w14:textId="292AA835" w:rsidR="00694920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drained in bag </w:t>
            </w:r>
            <w:r w:rsidRPr="00694920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694920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694920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808D29" w14:textId="4B51709F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Any comments?</w:t>
            </w:r>
          </w:p>
        </w:tc>
      </w:tr>
      <w:tr w:rsidR="00694920" w14:paraId="58FB0437" w14:textId="77777777" w:rsidTr="00616496">
        <w:trPr>
          <w:trHeight w:val="439"/>
        </w:trPr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698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C0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5A0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8F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285" w14:textId="6D8B807E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9518936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A7B2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8D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E1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222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868" w14:textId="31DE1E03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03BFB32C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B0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04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B1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04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8B9" w14:textId="6DECC53A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87DA837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5442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76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70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C84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FAC" w14:textId="3D325BAB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2501F1AF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170E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C18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D8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2FB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8F8" w14:textId="4CCBB7AF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0DBB000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FA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12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A9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04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895" w14:textId="03338765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24921486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BD53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46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DF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2F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99A" w14:textId="5D9B1A3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35D2EFD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26C2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4B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77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05E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B59" w14:textId="7D526B43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5EE4579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063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3C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12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C2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48B" w14:textId="73A574BD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325653C1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126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61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AD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ACB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DEB" w14:textId="17E9507D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58DB3F97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760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8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BF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F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3A2" w14:textId="5A078FC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3A8980DD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5F9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41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EF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50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D23" w14:textId="45716374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F4524CA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94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EE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7A6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C13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DC2" w14:textId="0B471646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7119446C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295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473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00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8F3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286" w14:textId="22DE968F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3DEDFD1B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CE4E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E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A9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D7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90B" w14:textId="2B7FB582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76117FE7" w14:textId="77777777" w:rsidTr="00616496">
        <w:trPr>
          <w:trHeight w:val="43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C3B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AD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72C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73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A59" w14:textId="387E5375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ACE7074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C4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C7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E1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FF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32C" w14:textId="042E3ABF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E2C5FD1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DCFE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7B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9F8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6B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59A" w14:textId="4B157CF9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48A46520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B476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D0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874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4D7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8C2" w14:textId="440BC6DE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1DB3C4BA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55A4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1C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AB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AF6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4D1" w14:textId="29E3BE8D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78134E0A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D18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6ED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9FC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B3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B28" w14:textId="49B72062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21C51D1E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DA1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70A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46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7C2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AFD" w14:textId="7D1EEE41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53BBC264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C21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7E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56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6B9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F49" w14:textId="77EEA57F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5A4EFA9" w14:textId="77777777" w:rsidTr="00616496">
        <w:trPr>
          <w:trHeight w:val="41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1D6140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8B5CF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38CB5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9D2AC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A3DEF0" w14:textId="2B6278D6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94920" w14:paraId="657B0E82" w14:textId="77777777" w:rsidTr="00616496">
        <w:trPr>
          <w:trHeight w:val="417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B1F68" w14:textId="77777777" w:rsidR="00694920" w:rsidRPr="00B52AFE" w:rsidRDefault="00694920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099AC" w14:textId="77777777" w:rsidR="00694920" w:rsidRPr="00B52AFE" w:rsidRDefault="00694920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41A80" w14:textId="77777777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9711F" w14:textId="77777777" w:rsidR="00694920" w:rsidRPr="00B52AFE" w:rsidRDefault="00694920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59D2E" w14:textId="6C6A88E6" w:rsidR="00694920" w:rsidRPr="00B52AFE" w:rsidRDefault="00694920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</w:tbl>
    <w:p w14:paraId="59049963" w14:textId="77777777" w:rsidR="00AC0815" w:rsidRPr="00AC0815" w:rsidRDefault="00AC0815" w:rsidP="00AC0815">
      <w:pPr>
        <w:spacing w:after="0" w:line="240" w:lineRule="auto"/>
        <w:jc w:val="center"/>
        <w:rPr>
          <w:rFonts w:eastAsia="Times New Roman" w:cs="Arial"/>
          <w:b/>
          <w:sz w:val="22"/>
        </w:rPr>
      </w:pPr>
    </w:p>
    <w:p w14:paraId="2A7BE250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29F0" w:rsidSect="00755EA5">
          <w:headerReference w:type="default" r:id="rId11"/>
          <w:footerReference w:type="default" r:id="rId12"/>
          <w:type w:val="oddPage"/>
          <w:pgSz w:w="11906" w:h="16838"/>
          <w:pgMar w:top="1134" w:right="709" w:bottom="1701" w:left="1134" w:header="510" w:footer="709" w:gutter="0"/>
          <w:pgNumType w:start="1"/>
          <w:cols w:space="720"/>
          <w:docGrid w:linePitch="326"/>
        </w:sectPr>
      </w:pPr>
    </w:p>
    <w:p w14:paraId="41E62822" w14:textId="77777777" w:rsidR="004C77BA" w:rsidRDefault="004C77BA" w:rsidP="004C77BA">
      <w:pPr>
        <w:rPr>
          <w:rFonts w:eastAsia="Times New Roman" w:cs="Arial"/>
          <w:b/>
          <w:sz w:val="22"/>
        </w:rPr>
      </w:pPr>
      <w:r w:rsidRPr="00647381">
        <w:rPr>
          <w:b/>
          <w:color w:val="003893"/>
          <w:sz w:val="22"/>
        </w:rPr>
        <w:lastRenderedPageBreak/>
        <w:t>Patient Name:</w:t>
      </w:r>
      <w:r>
        <w:rPr>
          <w:b/>
          <w:color w:val="003893"/>
          <w:sz w:val="22"/>
        </w:rPr>
        <w:t xml:space="preserve">                                    </w:t>
      </w:r>
      <w:r w:rsidRPr="00647381">
        <w:rPr>
          <w:b/>
          <w:color w:val="003893"/>
          <w:sz w:val="22"/>
        </w:rPr>
        <w:t>NHS no:</w:t>
      </w:r>
      <w:r w:rsidRPr="00647381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                                    </w:t>
      </w:r>
      <w:r w:rsidRPr="00647381">
        <w:rPr>
          <w:b/>
          <w:color w:val="003893"/>
          <w:sz w:val="22"/>
        </w:rPr>
        <w:t>Date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of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Birth</w:t>
      </w:r>
      <w:r w:rsidRPr="00647381">
        <w:rPr>
          <w:rFonts w:eastAsia="Times New Roman" w:cs="Arial"/>
          <w:b/>
          <w:sz w:val="22"/>
        </w:rPr>
        <w:t xml:space="preserve">: </w:t>
      </w:r>
    </w:p>
    <w:p w14:paraId="658A2E83" w14:textId="77777777" w:rsidR="00D0427D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EF2C3CE" w14:textId="6C666D8D" w:rsidR="001729F0" w:rsidRPr="00033759" w:rsidRDefault="00AC3A13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Catheter</w:t>
      </w:r>
      <w:r w:rsidR="00D0427D" w:rsidRPr="00033759">
        <w:rPr>
          <w:rFonts w:eastAsia="Times New Roman" w:cs="Arial"/>
          <w:b/>
          <w:sz w:val="28"/>
          <w:szCs w:val="28"/>
        </w:rPr>
        <w:t xml:space="preserve"> diary - </w:t>
      </w:r>
      <w:r w:rsidR="001729F0" w:rsidRPr="00033759">
        <w:rPr>
          <w:rFonts w:eastAsia="Times New Roman" w:cs="Arial"/>
          <w:b/>
          <w:sz w:val="28"/>
          <w:szCs w:val="28"/>
        </w:rPr>
        <w:t>Day 3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124E6C0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2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57"/>
        <w:gridCol w:w="2183"/>
        <w:gridCol w:w="2687"/>
        <w:gridCol w:w="2015"/>
      </w:tblGrid>
      <w:tr w:rsidR="00616496" w14:paraId="664BD5B1" w14:textId="77777777" w:rsidTr="00616496">
        <w:trPr>
          <w:trHeight w:val="837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85015E" w14:textId="77777777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03924978" w14:textId="77777777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193DAA" w14:textId="31E7380D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</w:t>
            </w:r>
            <w:r w:rsidR="00D27EB5">
              <w:rPr>
                <w:rFonts w:eastAsia="Times New Roman" w:cs="Arial"/>
                <w:b/>
                <w:szCs w:val="24"/>
              </w:rPr>
              <w:t>f</w:t>
            </w:r>
            <w:r>
              <w:rPr>
                <w:rFonts w:eastAsia="Times New Roman" w:cs="Arial"/>
                <w:b/>
                <w:szCs w:val="24"/>
              </w:rPr>
              <w:t xml:space="preserve">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5F57A8" w14:textId="480D2F44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</w:t>
            </w:r>
            <w:r w:rsidR="00D27EB5">
              <w:rPr>
                <w:rFonts w:eastAsia="Times New Roman" w:cs="Arial"/>
                <w:b/>
                <w:szCs w:val="24"/>
              </w:rPr>
              <w:t>t</w:t>
            </w:r>
            <w:r>
              <w:rPr>
                <w:rFonts w:eastAsia="Times New Roman" w:cs="Arial"/>
                <w:b/>
                <w:szCs w:val="24"/>
              </w:rPr>
              <w:t xml:space="preserve">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2AB02" w14:textId="3F685416" w:rsidR="00616496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drained in bag </w:t>
            </w:r>
            <w:r w:rsidRPr="00694920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694920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694920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5769E9" w14:textId="6351E8DC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Any comments?</w:t>
            </w:r>
          </w:p>
        </w:tc>
      </w:tr>
      <w:tr w:rsidR="00616496" w14:paraId="7A6EC70C" w14:textId="77777777" w:rsidTr="00616496">
        <w:trPr>
          <w:trHeight w:val="439"/>
        </w:trPr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D1C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70B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9D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E5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D0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309B61F5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65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32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E9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80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59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32B5D3FA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C6E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52C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BA3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DF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6B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0698B41F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E64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E1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EE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AF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0E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496B9AC8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C67B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F8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C0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DA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DF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7C787817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CBFD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0E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4A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E5C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44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662CFD46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0923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41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8E3B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48B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A6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24C70D04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569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234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77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15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DFD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53EAC195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92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79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40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90C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D0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40605D56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454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79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20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2C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EE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05530DB4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754C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24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CD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49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63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0CC70122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95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CEC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A7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71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C5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082EED6C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3C7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CC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EA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CD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A7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1E1E5DB8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CA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0C9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8C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D6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F1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39A47F67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0B94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4ED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FB9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E1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E3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6B04D1F3" w14:textId="77777777" w:rsidTr="00616496">
        <w:trPr>
          <w:trHeight w:val="43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60DD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54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77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9D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24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79788F96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65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91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239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E59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01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386F2A77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709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27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91D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BC3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AD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67EDB7A3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F352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D55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6B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70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97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2940A2E0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C594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EA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0B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F6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87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64D5428B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29F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FB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DC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D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8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788AAFF7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B3A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963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BE3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3E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FA1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4795869C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85D9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E0E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266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1D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ABA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2CC52011" w14:textId="77777777" w:rsidTr="00616496">
        <w:trPr>
          <w:trHeight w:val="41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59E23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8461F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B713EB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3CD2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612BA7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16496" w14:paraId="3E2F309C" w14:textId="77777777" w:rsidTr="00616496">
        <w:trPr>
          <w:trHeight w:val="416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BEFB0" w14:textId="77777777" w:rsidR="00616496" w:rsidRPr="00B52AFE" w:rsidRDefault="00616496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6FFAA" w14:textId="77777777" w:rsidR="00616496" w:rsidRPr="00B52AFE" w:rsidRDefault="00616496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AF69A" w14:textId="77777777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31D41" w14:textId="77777777" w:rsidR="00616496" w:rsidRPr="00B52AFE" w:rsidRDefault="00616496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62001" w14:textId="77777777" w:rsidR="00616496" w:rsidRPr="00B52AFE" w:rsidRDefault="00616496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</w:tbl>
    <w:p w14:paraId="2D73C1A0" w14:textId="3EF1A955" w:rsidR="00616496" w:rsidRPr="00616496" w:rsidRDefault="00616496" w:rsidP="00616496">
      <w:pPr>
        <w:tabs>
          <w:tab w:val="left" w:pos="2595"/>
        </w:tabs>
        <w:rPr>
          <w:rFonts w:ascii="Times New Roman" w:eastAsia="Times New Roman" w:hAnsi="Times New Roman"/>
          <w:sz w:val="28"/>
          <w:szCs w:val="28"/>
        </w:rPr>
        <w:sectPr w:rsidR="00616496" w:rsidRPr="00616496" w:rsidSect="00755EA5">
          <w:headerReference w:type="default" r:id="rId13"/>
          <w:footerReference w:type="default" r:id="rId14"/>
          <w:type w:val="oddPage"/>
          <w:pgSz w:w="11906" w:h="16838"/>
          <w:pgMar w:top="1134" w:right="709" w:bottom="1701" w:left="1134" w:header="510" w:footer="709" w:gutter="0"/>
          <w:pgNumType w:start="1"/>
          <w:cols w:space="720"/>
          <w:docGrid w:linePitch="326"/>
        </w:sect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3A794684" w14:textId="2D78226D" w:rsidR="00803232" w:rsidRPr="00811955" w:rsidRDefault="00803232" w:rsidP="00616496">
      <w:pPr>
        <w:spacing w:after="0" w:line="240" w:lineRule="auto"/>
        <w:rPr>
          <w:rFonts w:asciiTheme="minorHAnsi" w:hAnsiTheme="minorHAnsi"/>
          <w:b/>
          <w:bCs/>
          <w:color w:val="365F91" w:themeColor="accent1" w:themeShade="BF"/>
          <w:sz w:val="28"/>
          <w:szCs w:val="28"/>
        </w:rPr>
      </w:pPr>
    </w:p>
    <w:sectPr w:rsidR="00803232" w:rsidRPr="00811955" w:rsidSect="00D46FF8">
      <w:headerReference w:type="default" r:id="rId15"/>
      <w:footerReference w:type="default" r:id="rId16"/>
      <w:headerReference w:type="first" r:id="rId17"/>
      <w:type w:val="oddPage"/>
      <w:pgSz w:w="11906" w:h="16838"/>
      <w:pgMar w:top="1134" w:right="567" w:bottom="1134" w:left="567" w:header="851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E172" w14:textId="77777777" w:rsidR="007B6F62" w:rsidRDefault="007B6F62">
      <w:pPr>
        <w:spacing w:after="0" w:line="240" w:lineRule="auto"/>
      </w:pPr>
      <w:r>
        <w:separator/>
      </w:r>
    </w:p>
  </w:endnote>
  <w:endnote w:type="continuationSeparator" w:id="0">
    <w:p w14:paraId="5A0E633A" w14:textId="77777777" w:rsidR="007B6F62" w:rsidRDefault="007B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71F2" w14:textId="6E9F18E6" w:rsidR="001729F0" w:rsidRPr="008E0471" w:rsidRDefault="001729F0" w:rsidP="00CC60EB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r w:rsidRPr="008E0471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825FD5" wp14:editId="6EA3600B">
              <wp:simplePos x="0" y="0"/>
              <wp:positionH relativeFrom="column">
                <wp:posOffset>-701040</wp:posOffset>
              </wp:positionH>
              <wp:positionV relativeFrom="page">
                <wp:posOffset>9648825</wp:posOffset>
              </wp:positionV>
              <wp:extent cx="3038475" cy="97155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D0D9B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 providing services on behalf of the NHS</w:t>
                          </w:r>
                        </w:p>
                        <w:p w14:paraId="5EBFB864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C11C04C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500B19FF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25FD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2pt;margin-top:759.75pt;width:239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" filled="f" stroked="f">
              <v:textbox>
                <w:txbxContent>
                  <w:p w14:paraId="3BBD0D9B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 providing services on behalf of the NHS</w:t>
                    </w:r>
                  </w:p>
                  <w:p w14:paraId="5EBFB864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C11C04C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500B19FF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8E0471">
      <w:rPr>
        <w:noProof/>
        <w:sz w:val="16"/>
        <w:szCs w:val="16"/>
        <w:lang w:val="en-US"/>
      </w:rPr>
      <w:drawing>
        <wp:anchor distT="0" distB="0" distL="114300" distR="114300" simplePos="0" relativeHeight="251671552" behindDoc="0" locked="0" layoutInCell="1" allowOverlap="1" wp14:anchorId="4EBD052C" wp14:editId="22F90725">
          <wp:simplePos x="0" y="0"/>
          <wp:positionH relativeFrom="page">
            <wp:posOffset>5638800</wp:posOffset>
          </wp:positionH>
          <wp:positionV relativeFrom="page">
            <wp:posOffset>9944100</wp:posOffset>
          </wp:positionV>
          <wp:extent cx="1684526" cy="466836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7720" cy="46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A13">
      <w:rPr>
        <w:sz w:val="16"/>
        <w:szCs w:val="16"/>
      </w:rPr>
      <w:t>Catheter</w:t>
    </w:r>
    <w:r w:rsidR="00392785" w:rsidRPr="008E0471">
      <w:rPr>
        <w:sz w:val="16"/>
        <w:szCs w:val="16"/>
      </w:rPr>
      <w:t xml:space="preserve"> </w:t>
    </w:r>
    <w:r w:rsidR="00D46FF8">
      <w:rPr>
        <w:sz w:val="16"/>
        <w:szCs w:val="16"/>
      </w:rPr>
      <w:t>diary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EDF6" w14:textId="009EDDDE" w:rsidR="001729F0" w:rsidRPr="008E0471" w:rsidRDefault="001729F0" w:rsidP="00D46FF8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bookmarkStart w:id="1" w:name="_Hlk183108306"/>
    <w:bookmarkStart w:id="2" w:name="_Hlk183108307"/>
    <w:r w:rsidRPr="008E0471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704117" wp14:editId="597DF209">
              <wp:simplePos x="0" y="0"/>
              <wp:positionH relativeFrom="column">
                <wp:posOffset>-710565</wp:posOffset>
              </wp:positionH>
              <wp:positionV relativeFrom="bottomMargin">
                <wp:align>top</wp:align>
              </wp:positionV>
              <wp:extent cx="2857500" cy="1009650"/>
              <wp:effectExtent l="0" t="0" r="0" b="0"/>
              <wp:wrapSquare wrapText="bothSides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C0B82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 providing services on behalf of the NHS</w:t>
                          </w:r>
                        </w:p>
                        <w:p w14:paraId="2EC2641A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287062B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41049FD3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0411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55.95pt;margin-top:0;width:22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" filled="f" stroked="f">
              <v:textbox>
                <w:txbxContent>
                  <w:p w14:paraId="422C0B82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 providing services on behalf of the NHS</w:t>
                    </w:r>
                  </w:p>
                  <w:p w14:paraId="2EC2641A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287062B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41049FD3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  <w:r w:rsidRPr="008E0471">
      <w:rPr>
        <w:noProof/>
        <w:sz w:val="16"/>
        <w:szCs w:val="16"/>
        <w:lang w:val="en-US"/>
      </w:rPr>
      <w:drawing>
        <wp:anchor distT="0" distB="0" distL="114300" distR="114300" simplePos="0" relativeHeight="251676672" behindDoc="0" locked="0" layoutInCell="1" allowOverlap="1" wp14:anchorId="0534D182" wp14:editId="324D2981">
          <wp:simplePos x="0" y="0"/>
          <wp:positionH relativeFrom="page">
            <wp:posOffset>5465445</wp:posOffset>
          </wp:positionH>
          <wp:positionV relativeFrom="page">
            <wp:posOffset>9948545</wp:posOffset>
          </wp:positionV>
          <wp:extent cx="1857600" cy="5148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7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A13">
      <w:rPr>
        <w:sz w:val="16"/>
        <w:szCs w:val="16"/>
      </w:rPr>
      <w:t>Catheter</w:t>
    </w:r>
    <w:r w:rsidRPr="008E0471">
      <w:rPr>
        <w:sz w:val="16"/>
        <w:szCs w:val="16"/>
      </w:rPr>
      <w:t xml:space="preserve"> </w:t>
    </w:r>
    <w:bookmarkEnd w:id="1"/>
    <w:bookmarkEnd w:id="2"/>
    <w:r w:rsidR="00D46FF8">
      <w:rPr>
        <w:sz w:val="16"/>
        <w:szCs w:val="16"/>
      </w:rPr>
      <w:t>diary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A533" w14:textId="3F8EEF64" w:rsidR="001729F0" w:rsidRPr="00D67C41" w:rsidRDefault="001729F0" w:rsidP="00D67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D090" w14:textId="77777777" w:rsidR="007B6F62" w:rsidRDefault="007B6F62">
      <w:pPr>
        <w:spacing w:after="0" w:line="240" w:lineRule="auto"/>
      </w:pPr>
      <w:r>
        <w:separator/>
      </w:r>
    </w:p>
  </w:footnote>
  <w:footnote w:type="continuationSeparator" w:id="0">
    <w:p w14:paraId="3B987588" w14:textId="77777777" w:rsidR="007B6F62" w:rsidRDefault="007B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8EAB" w14:textId="77777777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1BBE3E50" wp14:editId="1599B5CC">
          <wp:simplePos x="0" y="0"/>
          <wp:positionH relativeFrom="column">
            <wp:posOffset>-554990</wp:posOffset>
          </wp:positionH>
          <wp:positionV relativeFrom="paragraph">
            <wp:posOffset>-209550</wp:posOffset>
          </wp:positionV>
          <wp:extent cx="927100" cy="470528"/>
          <wp:effectExtent l="0" t="0" r="6350" b="635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624" cy="47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C74F143" wp14:editId="4D5860B2">
          <wp:simplePos x="0" y="0"/>
          <wp:positionH relativeFrom="column">
            <wp:posOffset>8451850</wp:posOffset>
          </wp:positionH>
          <wp:positionV relativeFrom="paragraph">
            <wp:posOffset>-73660</wp:posOffset>
          </wp:positionV>
          <wp:extent cx="1000125" cy="407035"/>
          <wp:effectExtent l="0" t="0" r="9525" b="0"/>
          <wp:wrapNone/>
          <wp:docPr id="16" name="Picture 16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12C" w14:textId="0D9BEDF4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70A60D18" wp14:editId="2D5146D5">
          <wp:simplePos x="0" y="0"/>
          <wp:positionH relativeFrom="column">
            <wp:posOffset>-519429</wp:posOffset>
          </wp:positionH>
          <wp:positionV relativeFrom="paragraph">
            <wp:posOffset>-228599</wp:posOffset>
          </wp:positionV>
          <wp:extent cx="1181100" cy="599556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50" cy="60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22172FA0" wp14:editId="6E8AC339">
          <wp:simplePos x="0" y="0"/>
          <wp:positionH relativeFrom="column">
            <wp:posOffset>8451850</wp:posOffset>
          </wp:positionH>
          <wp:positionV relativeFrom="paragraph">
            <wp:posOffset>-73660</wp:posOffset>
          </wp:positionV>
          <wp:extent cx="1000125" cy="407035"/>
          <wp:effectExtent l="0" t="0" r="9525" b="0"/>
          <wp:wrapNone/>
          <wp:docPr id="36" name="Picture 36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11F">
      <w:rPr>
        <w:rFonts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193E" w14:textId="77777777" w:rsidR="001729F0" w:rsidRPr="00A57ABE" w:rsidRDefault="001729F0" w:rsidP="00A57A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77A" w14:textId="77777777" w:rsidR="001729F0" w:rsidRDefault="001729F0" w:rsidP="00270D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68B"/>
    <w:multiLevelType w:val="hybridMultilevel"/>
    <w:tmpl w:val="E67C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3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FB"/>
    <w:rsid w:val="00033759"/>
    <w:rsid w:val="0005058A"/>
    <w:rsid w:val="00066507"/>
    <w:rsid w:val="0008462D"/>
    <w:rsid w:val="00085473"/>
    <w:rsid w:val="000A3B3A"/>
    <w:rsid w:val="000B6F90"/>
    <w:rsid w:val="000E6B3F"/>
    <w:rsid w:val="00140733"/>
    <w:rsid w:val="00160D89"/>
    <w:rsid w:val="001729F0"/>
    <w:rsid w:val="00184400"/>
    <w:rsid w:val="001A5168"/>
    <w:rsid w:val="001D30A1"/>
    <w:rsid w:val="002014F1"/>
    <w:rsid w:val="0020312D"/>
    <w:rsid w:val="00237247"/>
    <w:rsid w:val="00261578"/>
    <w:rsid w:val="00283341"/>
    <w:rsid w:val="0029748D"/>
    <w:rsid w:val="002E00D4"/>
    <w:rsid w:val="002F7235"/>
    <w:rsid w:val="0030626F"/>
    <w:rsid w:val="00324B6E"/>
    <w:rsid w:val="00371BDD"/>
    <w:rsid w:val="00392785"/>
    <w:rsid w:val="003933FB"/>
    <w:rsid w:val="00406826"/>
    <w:rsid w:val="00410CCB"/>
    <w:rsid w:val="004140AC"/>
    <w:rsid w:val="00434184"/>
    <w:rsid w:val="00456813"/>
    <w:rsid w:val="00487490"/>
    <w:rsid w:val="004C77BA"/>
    <w:rsid w:val="004D19BF"/>
    <w:rsid w:val="004E258D"/>
    <w:rsid w:val="004E5445"/>
    <w:rsid w:val="00504619"/>
    <w:rsid w:val="00545135"/>
    <w:rsid w:val="00564921"/>
    <w:rsid w:val="00572EDA"/>
    <w:rsid w:val="00580EF6"/>
    <w:rsid w:val="005C568E"/>
    <w:rsid w:val="005E4709"/>
    <w:rsid w:val="005F5274"/>
    <w:rsid w:val="00616496"/>
    <w:rsid w:val="00626499"/>
    <w:rsid w:val="00667DFE"/>
    <w:rsid w:val="00682BF7"/>
    <w:rsid w:val="006933D2"/>
    <w:rsid w:val="00694920"/>
    <w:rsid w:val="006B4DA9"/>
    <w:rsid w:val="006C3F39"/>
    <w:rsid w:val="00723400"/>
    <w:rsid w:val="00755517"/>
    <w:rsid w:val="00760EB2"/>
    <w:rsid w:val="0076168F"/>
    <w:rsid w:val="007739E7"/>
    <w:rsid w:val="00781554"/>
    <w:rsid w:val="00797AB5"/>
    <w:rsid w:val="007A3398"/>
    <w:rsid w:val="007A596D"/>
    <w:rsid w:val="007B0601"/>
    <w:rsid w:val="007B0677"/>
    <w:rsid w:val="007B6F62"/>
    <w:rsid w:val="007C3E35"/>
    <w:rsid w:val="007D74F4"/>
    <w:rsid w:val="00803232"/>
    <w:rsid w:val="00811955"/>
    <w:rsid w:val="00813664"/>
    <w:rsid w:val="00844D56"/>
    <w:rsid w:val="0087124E"/>
    <w:rsid w:val="00887A1C"/>
    <w:rsid w:val="008E0471"/>
    <w:rsid w:val="008F7CED"/>
    <w:rsid w:val="00912A82"/>
    <w:rsid w:val="009422F7"/>
    <w:rsid w:val="0096654C"/>
    <w:rsid w:val="009A10DA"/>
    <w:rsid w:val="009F1154"/>
    <w:rsid w:val="009F79ED"/>
    <w:rsid w:val="00A27D78"/>
    <w:rsid w:val="00A5512D"/>
    <w:rsid w:val="00A55979"/>
    <w:rsid w:val="00AC0815"/>
    <w:rsid w:val="00AC3A13"/>
    <w:rsid w:val="00AC4672"/>
    <w:rsid w:val="00B44057"/>
    <w:rsid w:val="00BC2BCB"/>
    <w:rsid w:val="00C10D62"/>
    <w:rsid w:val="00C13F6B"/>
    <w:rsid w:val="00C535B8"/>
    <w:rsid w:val="00C97DA3"/>
    <w:rsid w:val="00CA1229"/>
    <w:rsid w:val="00CE4F64"/>
    <w:rsid w:val="00D0427D"/>
    <w:rsid w:val="00D27EB5"/>
    <w:rsid w:val="00D46FF8"/>
    <w:rsid w:val="00D67C41"/>
    <w:rsid w:val="00D920A4"/>
    <w:rsid w:val="00DB26FB"/>
    <w:rsid w:val="00DB709A"/>
    <w:rsid w:val="00DE6239"/>
    <w:rsid w:val="00DE6B2B"/>
    <w:rsid w:val="00E06AAF"/>
    <w:rsid w:val="00E62B62"/>
    <w:rsid w:val="00E75E34"/>
    <w:rsid w:val="00EE2341"/>
    <w:rsid w:val="00F042CC"/>
    <w:rsid w:val="00F07FBC"/>
    <w:rsid w:val="00F23391"/>
    <w:rsid w:val="00F279DA"/>
    <w:rsid w:val="00F32B49"/>
    <w:rsid w:val="00F71870"/>
    <w:rsid w:val="00F73FE3"/>
    <w:rsid w:val="00F91981"/>
    <w:rsid w:val="00F91FB4"/>
    <w:rsid w:val="00F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1EDDB"/>
  <w15:docId w15:val="{0E2785C1-612C-40D0-BA63-7525E73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7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57A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7A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63C7"/>
  </w:style>
  <w:style w:type="paragraph" w:styleId="Footer">
    <w:name w:val="footer"/>
    <w:basedOn w:val="Normal"/>
    <w:link w:val="Foot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63C7"/>
  </w:style>
  <w:style w:type="paragraph" w:styleId="BalloonText">
    <w:name w:val="Balloon Text"/>
    <w:basedOn w:val="Normal"/>
    <w:link w:val="BalloonTextChar"/>
    <w:uiPriority w:val="99"/>
    <w:semiHidden/>
    <w:unhideWhenUsed/>
    <w:rsid w:val="00A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67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57ABE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7AB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A5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57ABE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4419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F5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A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rsid w:val="00203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3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39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391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brown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EB67A9A50D0469CF347CDD036F4C8" ma:contentTypeVersion="14" ma:contentTypeDescription="Create a new document." ma:contentTypeScope="" ma:versionID="207d7196cad2487b3fca4c33a4813408">
  <xsd:schema xmlns:xsd="http://www.w3.org/2001/XMLSchema" xmlns:xs="http://www.w3.org/2001/XMLSchema" xmlns:p="http://schemas.microsoft.com/office/2006/metadata/properties" xmlns:ns1="http://schemas.microsoft.com/sharepoint/v3" xmlns:ns2="ad432453-7949-481a-875b-2b102f7f5095" xmlns:ns3="e6a9ecc7-c1e5-4fa4-80f4-4f3f69e1f225" targetNamespace="http://schemas.microsoft.com/office/2006/metadata/properties" ma:root="true" ma:fieldsID="11e426480a9ce8239a3bf4dd21e844b2" ns1:_="" ns2:_="" ns3:_="">
    <xsd:import namespace="http://schemas.microsoft.com/sharepoint/v3"/>
    <xsd:import namespace="ad432453-7949-481a-875b-2b102f7f5095"/>
    <xsd:import namespace="e6a9ecc7-c1e5-4fa4-80f4-4f3f69e1f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32453-7949-481a-875b-2b102f7f5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9ecc7-c1e5-4fa4-80f4-4f3f69e1f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df8aaf-e742-4fbe-b202-5b6fbe915854}" ma:internalName="TaxCatchAll" ma:showField="CatchAllData" ma:web="e6a9ecc7-c1e5-4fa4-80f4-4f3f69e1f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6a9ecc7-c1e5-4fa4-80f4-4f3f69e1f225" xsi:nil="true"/>
    <lcf76f155ced4ddcb4097134ff3c332f xmlns="ad432453-7949-481a-875b-2b102f7f50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5AFB-A12C-4873-AF11-CEB0E9A5B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432453-7949-481a-875b-2b102f7f5095"/>
    <ds:schemaRef ds:uri="e6a9ecc7-c1e5-4fa4-80f4-4f3f69e1f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4977-C937-4DAC-B8FE-3112FA632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103B-0450-4626-BEB1-69DB8E10A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a9ecc7-c1e5-4fa4-80f4-4f3f69e1f225"/>
    <ds:schemaRef ds:uri="ad432453-7949-481a-875b-2b102f7f5095"/>
  </ds:schemaRefs>
</ds:datastoreItem>
</file>

<file path=customXml/itemProps4.xml><?xml version="1.0" encoding="utf-8"?>
<ds:datastoreItem xmlns:ds="http://schemas.openxmlformats.org/officeDocument/2006/customXml" ds:itemID="{BF6BEB7B-7663-4EA0-A146-1314345181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2</TotalTime>
  <Pages>5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RREDDING 1142384 21112024 APT 1</vt:lpstr>
    </vt:vector>
  </TitlesOfParts>
  <Company>Medway Community Healthcare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RREDDING 1142384 21112024 APT 1</dc:title>
  <dc:creator>VBrown</dc:creator>
  <cp:lastModifiedBy>BROWN, Victoria (MEDWAY COMMUNITY HEALTHCARE)</cp:lastModifiedBy>
  <cp:revision>3</cp:revision>
  <cp:lastPrinted>2019-03-11T09:33:00Z</cp:lastPrinted>
  <dcterms:created xsi:type="dcterms:W3CDTF">2025-07-31T08:28:00Z</dcterms:created>
  <dcterms:modified xsi:type="dcterms:W3CDTF">2025-11-27T17:28:00Z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-861463938</vt:i4>
  </property>
  <property fmtid="{D5CDD505-2E9C-101B-9397-08002B2CF9AE}" pid="3" name="ContentTypeId">
    <vt:lpwstr>0x010100A77EB67A9A50D0469CF347CDD036F4C8</vt:lpwstr>
  </property>
</Properties>
</file>