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B453" w14:textId="77777777" w:rsidR="001729F0" w:rsidRDefault="001729F0" w:rsidP="005F505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D47CF32" w14:textId="786D16F6" w:rsidR="001729F0" w:rsidRPr="006B4DA9" w:rsidRDefault="001729F0" w:rsidP="005F505A">
      <w:pPr>
        <w:spacing w:after="0" w:line="240" w:lineRule="auto"/>
        <w:jc w:val="center"/>
        <w:rPr>
          <w:b/>
          <w:sz w:val="28"/>
        </w:rPr>
      </w:pPr>
      <w:r w:rsidRPr="00521371">
        <w:rPr>
          <w:b/>
          <w:color w:val="003893"/>
          <w:sz w:val="28"/>
        </w:rPr>
        <w:t>BOWEL DIARY</w:t>
      </w:r>
      <w:r w:rsidR="006B4DA9">
        <w:rPr>
          <w:b/>
          <w:color w:val="003893"/>
          <w:sz w:val="28"/>
        </w:rPr>
        <w:t xml:space="preserve"> </w:t>
      </w:r>
      <w:r w:rsidR="009F1154">
        <w:rPr>
          <w:b/>
          <w:color w:val="003893"/>
          <w:sz w:val="28"/>
        </w:rPr>
        <w:t>– complete for 7 days</w:t>
      </w:r>
    </w:p>
    <w:p w14:paraId="46E4BA5C" w14:textId="77777777" w:rsidR="001729F0" w:rsidRDefault="001729F0" w:rsidP="005F505A">
      <w:pPr>
        <w:spacing w:after="0" w:line="240" w:lineRule="auto"/>
        <w:jc w:val="center"/>
        <w:rPr>
          <w:rFonts w:cs="Arial"/>
          <w:b/>
          <w:sz w:val="22"/>
          <w:u w:val="single"/>
        </w:rPr>
      </w:pPr>
    </w:p>
    <w:p w14:paraId="4FCE2560" w14:textId="1C70F12E" w:rsidR="001729F0" w:rsidRPr="00CC60EB" w:rsidRDefault="001729F0" w:rsidP="005709B2">
      <w:pPr>
        <w:spacing w:after="0" w:line="240" w:lineRule="auto"/>
        <w:rPr>
          <w:rFonts w:eastAsia="Times New Roman" w:cs="Arial"/>
          <w:b/>
          <w:sz w:val="28"/>
          <w:szCs w:val="28"/>
        </w:rPr>
      </w:pPr>
      <w:r w:rsidRPr="00521371">
        <w:rPr>
          <w:b/>
          <w:color w:val="003893"/>
          <w:szCs w:val="24"/>
        </w:rPr>
        <w:t>Name:</w:t>
      </w:r>
      <w:r w:rsidRPr="00521371">
        <w:rPr>
          <w:rFonts w:cs="Arial"/>
          <w:b/>
          <w:szCs w:val="24"/>
        </w:rPr>
        <w:t xml:space="preserve"> </w:t>
      </w:r>
      <w:sdt>
        <w:sdtPr>
          <w:rPr>
            <w:rFonts w:cs="Arial"/>
            <w:b/>
            <w:szCs w:val="24"/>
          </w:rPr>
          <w:alias w:val="client-name"/>
          <w:id w:val="-1112440352"/>
          <w:placeholder>
            <w:docPart w:val="E2CE60833E2F4128B5A093B185120D47"/>
          </w:placeholder>
          <w:showingPlcHdr/>
        </w:sdtPr>
        <w:sdtContent>
          <w:r w:rsidR="00D72C13" w:rsidRPr="00DB6981">
            <w:rPr>
              <w:rStyle w:val="PlaceholderText"/>
            </w:rPr>
            <w:t>Click or tap here to enter text.</w:t>
          </w:r>
        </w:sdtContent>
      </w:sdt>
      <w:r w:rsidRPr="00521371">
        <w:rPr>
          <w:b/>
          <w:color w:val="003893"/>
          <w:szCs w:val="24"/>
        </w:rPr>
        <w:t xml:space="preserve"> </w:t>
      </w:r>
      <w:r>
        <w:rPr>
          <w:b/>
          <w:color w:val="003893"/>
          <w:szCs w:val="24"/>
        </w:rPr>
        <w:t xml:space="preserve"> </w:t>
      </w:r>
      <w:r w:rsidR="00E62B62">
        <w:rPr>
          <w:b/>
          <w:color w:val="003893"/>
          <w:szCs w:val="24"/>
        </w:rPr>
        <w:t xml:space="preserve">    </w:t>
      </w:r>
      <w:r w:rsidR="002014F1">
        <w:rPr>
          <w:b/>
          <w:color w:val="003893"/>
          <w:szCs w:val="24"/>
        </w:rPr>
        <w:t xml:space="preserve">   </w:t>
      </w:r>
      <w:r w:rsidR="00E62B62">
        <w:rPr>
          <w:b/>
          <w:color w:val="003893"/>
          <w:szCs w:val="24"/>
        </w:rPr>
        <w:t xml:space="preserve">       </w:t>
      </w:r>
      <w:r w:rsidRPr="00521371">
        <w:rPr>
          <w:b/>
          <w:color w:val="003893"/>
          <w:szCs w:val="24"/>
        </w:rPr>
        <w:t>NHS no:</w:t>
      </w:r>
      <w:r w:rsidRPr="00521371">
        <w:rPr>
          <w:rFonts w:cs="Arial"/>
          <w:b/>
          <w:szCs w:val="24"/>
        </w:rPr>
        <w:t xml:space="preserve"> </w:t>
      </w:r>
      <w:sdt>
        <w:sdtPr>
          <w:alias w:val="DisplayIfHasValue"/>
          <w:id w:val="-950166506"/>
          <w:placeholder>
            <w:docPart w:val="8B0B3FC2C55440F3A2A34F809C7A48B9"/>
          </w:placeholder>
        </w:sdtPr>
        <w:sdtEndPr>
          <w:rPr>
            <w:b/>
          </w:rPr>
        </w:sdtEndPr>
        <w:sdtContent>
          <w:sdt>
            <w:sdtPr>
              <w:rPr>
                <w:b/>
              </w:rPr>
              <w:alias w:val="client-nnn"/>
              <w:id w:val="1364093647"/>
              <w:placeholder>
                <w:docPart w:val="8B0B3FC2C55440F3A2A34F809C7A48B9"/>
              </w:placeholder>
              <w:showingPlcHdr/>
            </w:sdtPr>
            <w:sdtContent>
              <w:r w:rsidR="000A3B3A" w:rsidRPr="002B4A3B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>
        <w:t xml:space="preserve"> </w:t>
      </w:r>
      <w:r>
        <w:rPr>
          <w:rFonts w:cs="Arial"/>
          <w:b/>
          <w:szCs w:val="24"/>
        </w:rPr>
        <w:t xml:space="preserve"> </w:t>
      </w:r>
      <w:r w:rsidR="00E62B62">
        <w:rPr>
          <w:rFonts w:cs="Arial"/>
          <w:b/>
          <w:szCs w:val="24"/>
        </w:rPr>
        <w:t xml:space="preserve">       </w:t>
      </w:r>
      <w:r w:rsidRPr="00521371">
        <w:rPr>
          <w:b/>
          <w:color w:val="003893"/>
          <w:szCs w:val="24"/>
        </w:rPr>
        <w:t>Date</w:t>
      </w:r>
      <w:r>
        <w:rPr>
          <w:rFonts w:eastAsia="Times New Roman" w:cs="Arial"/>
          <w:b/>
          <w:sz w:val="28"/>
          <w:szCs w:val="28"/>
        </w:rPr>
        <w:t xml:space="preserve"> </w:t>
      </w:r>
      <w:r w:rsidRPr="00521371">
        <w:rPr>
          <w:b/>
          <w:color w:val="003893"/>
          <w:szCs w:val="24"/>
        </w:rPr>
        <w:t>of</w:t>
      </w:r>
      <w:r>
        <w:rPr>
          <w:rFonts w:eastAsia="Times New Roman" w:cs="Arial"/>
          <w:b/>
          <w:sz w:val="28"/>
          <w:szCs w:val="28"/>
        </w:rPr>
        <w:t xml:space="preserve"> </w:t>
      </w:r>
      <w:r w:rsidRPr="00521371">
        <w:rPr>
          <w:b/>
          <w:color w:val="003893"/>
          <w:szCs w:val="24"/>
        </w:rPr>
        <w:t>Birth</w:t>
      </w:r>
      <w:r>
        <w:rPr>
          <w:rFonts w:eastAsia="Times New Roman" w:cs="Arial"/>
          <w:b/>
          <w:sz w:val="28"/>
          <w:szCs w:val="28"/>
        </w:rPr>
        <w:t xml:space="preserve">: </w:t>
      </w:r>
      <w:sdt>
        <w:sdtPr>
          <w:rPr>
            <w:rFonts w:cs="Arial"/>
            <w:b/>
            <w:szCs w:val="24"/>
          </w:rPr>
          <w:alias w:val="client-dob-numeric"/>
          <w:id w:val="-1941061913"/>
          <w:placeholder>
            <w:docPart w:val="2D488F1942174441A2C68E2AF96F5116"/>
          </w:placeholder>
          <w:showingPlcHdr/>
        </w:sdtPr>
        <w:sdtContent>
          <w:r w:rsidR="000A3B3A" w:rsidRPr="00FE60D7">
            <w:rPr>
              <w:rStyle w:val="PlaceholderText"/>
            </w:rPr>
            <w:t>Click or tap here to enter text.</w:t>
          </w:r>
        </w:sdtContent>
      </w:sdt>
    </w:p>
    <w:p w14:paraId="327CB86E" w14:textId="575F538B" w:rsidR="001729F0" w:rsidRDefault="001729F0" w:rsidP="005F505A">
      <w:pPr>
        <w:pStyle w:val="BodyText"/>
        <w:rPr>
          <w:rFonts w:ascii="Arial" w:hAnsi="Arial" w:cs="Arial"/>
          <w:b w:val="0"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706" w:tblpY="125"/>
        <w:tblW w:w="0" w:type="auto"/>
        <w:tblLook w:val="04A0" w:firstRow="1" w:lastRow="0" w:firstColumn="1" w:lastColumn="0" w:noHBand="0" w:noVBand="1"/>
      </w:tblPr>
      <w:tblGrid>
        <w:gridCol w:w="1213"/>
        <w:gridCol w:w="1334"/>
        <w:gridCol w:w="2410"/>
        <w:gridCol w:w="2835"/>
        <w:gridCol w:w="3148"/>
      </w:tblGrid>
      <w:tr w:rsidR="00840C5B" w14:paraId="0DB0C99E" w14:textId="77777777" w:rsidTr="00840C5B">
        <w:trPr>
          <w:trHeight w:val="590"/>
        </w:trPr>
        <w:tc>
          <w:tcPr>
            <w:tcW w:w="1213" w:type="dxa"/>
          </w:tcPr>
          <w:p w14:paraId="4F42F263" w14:textId="77777777" w:rsidR="00840C5B" w:rsidRPr="004140AC" w:rsidRDefault="00840C5B" w:rsidP="00912A82">
            <w:pPr>
              <w:jc w:val="center"/>
              <w:rPr>
                <w:rFonts w:eastAsia="Calibri" w:cs="Arial"/>
                <w:b/>
                <w:bCs/>
                <w:sz w:val="22"/>
              </w:rPr>
            </w:pPr>
            <w:r w:rsidRPr="004140AC">
              <w:rPr>
                <w:rFonts w:eastAsia="Calibri" w:cs="Arial"/>
                <w:b/>
                <w:bCs/>
                <w:sz w:val="22"/>
              </w:rPr>
              <w:t>Date</w:t>
            </w:r>
          </w:p>
        </w:tc>
        <w:tc>
          <w:tcPr>
            <w:tcW w:w="1334" w:type="dxa"/>
          </w:tcPr>
          <w:p w14:paraId="56599D66" w14:textId="77777777" w:rsidR="00840C5B" w:rsidRPr="004140AC" w:rsidRDefault="00840C5B" w:rsidP="00912A82">
            <w:pPr>
              <w:jc w:val="center"/>
              <w:rPr>
                <w:rFonts w:eastAsia="Calibri" w:cs="Arial"/>
                <w:b/>
                <w:bCs/>
                <w:sz w:val="22"/>
              </w:rPr>
            </w:pPr>
            <w:r w:rsidRPr="004140AC">
              <w:rPr>
                <w:rFonts w:eastAsia="Calibri" w:cs="Arial"/>
                <w:b/>
                <w:bCs/>
                <w:sz w:val="22"/>
              </w:rPr>
              <w:t>Time</w:t>
            </w:r>
          </w:p>
        </w:tc>
        <w:tc>
          <w:tcPr>
            <w:tcW w:w="2410" w:type="dxa"/>
          </w:tcPr>
          <w:p w14:paraId="46F83F4D" w14:textId="77777777" w:rsidR="00840C5B" w:rsidRPr="004140AC" w:rsidRDefault="00840C5B" w:rsidP="00912A82">
            <w:pPr>
              <w:jc w:val="center"/>
              <w:rPr>
                <w:rFonts w:eastAsia="Calibri" w:cs="Arial"/>
                <w:b/>
                <w:bCs/>
                <w:sz w:val="22"/>
              </w:rPr>
            </w:pPr>
            <w:r w:rsidRPr="004140AC">
              <w:rPr>
                <w:rFonts w:eastAsia="Calibri" w:cs="Arial"/>
                <w:b/>
                <w:bCs/>
                <w:sz w:val="22"/>
              </w:rPr>
              <w:t>Stool type</w:t>
            </w:r>
          </w:p>
          <w:p w14:paraId="3CA1405E" w14:textId="77777777" w:rsidR="00840C5B" w:rsidRPr="004140AC" w:rsidRDefault="00840C5B" w:rsidP="00912A82">
            <w:pPr>
              <w:jc w:val="center"/>
              <w:rPr>
                <w:rFonts w:eastAsia="Calibri" w:cs="Arial"/>
                <w:b/>
                <w:bCs/>
                <w:sz w:val="22"/>
              </w:rPr>
            </w:pPr>
            <w:r w:rsidRPr="004140AC">
              <w:rPr>
                <w:rFonts w:eastAsia="Calibri" w:cs="Arial"/>
                <w:b/>
                <w:bCs/>
                <w:sz w:val="22"/>
              </w:rPr>
              <w:t>(Type 1 – 7)</w:t>
            </w:r>
          </w:p>
        </w:tc>
        <w:tc>
          <w:tcPr>
            <w:tcW w:w="2835" w:type="dxa"/>
          </w:tcPr>
          <w:p w14:paraId="06732C3B" w14:textId="460F3D38" w:rsidR="00840C5B" w:rsidRPr="004140AC" w:rsidRDefault="00840C5B" w:rsidP="00912A82">
            <w:pPr>
              <w:jc w:val="center"/>
              <w:rPr>
                <w:rFonts w:eastAsia="Calibri" w:cs="Arial"/>
                <w:b/>
                <w:bCs/>
                <w:sz w:val="22"/>
              </w:rPr>
            </w:pPr>
            <w:r>
              <w:rPr>
                <w:rFonts w:eastAsia="Calibri" w:cs="Arial"/>
                <w:b/>
                <w:bCs/>
                <w:sz w:val="22"/>
              </w:rPr>
              <w:t>Expressed urge to open bowel?</w:t>
            </w:r>
          </w:p>
        </w:tc>
        <w:tc>
          <w:tcPr>
            <w:tcW w:w="3148" w:type="dxa"/>
          </w:tcPr>
          <w:p w14:paraId="0B7474C8" w14:textId="77777777" w:rsidR="00840C5B" w:rsidRPr="004140AC" w:rsidRDefault="00840C5B" w:rsidP="00912A82">
            <w:pPr>
              <w:jc w:val="center"/>
              <w:rPr>
                <w:rFonts w:eastAsia="Calibri" w:cs="Arial"/>
                <w:b/>
                <w:bCs/>
                <w:sz w:val="22"/>
              </w:rPr>
            </w:pPr>
            <w:r w:rsidRPr="004140AC">
              <w:rPr>
                <w:rFonts w:eastAsia="Calibri" w:cs="Arial"/>
                <w:b/>
                <w:bCs/>
                <w:sz w:val="22"/>
              </w:rPr>
              <w:t>Any comments?</w:t>
            </w:r>
          </w:p>
        </w:tc>
      </w:tr>
      <w:tr w:rsidR="00840C5B" w14:paraId="0A5AD9C2" w14:textId="77777777" w:rsidTr="00840C5B">
        <w:trPr>
          <w:trHeight w:val="555"/>
        </w:trPr>
        <w:tc>
          <w:tcPr>
            <w:tcW w:w="1213" w:type="dxa"/>
          </w:tcPr>
          <w:p w14:paraId="52336546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334" w:type="dxa"/>
          </w:tcPr>
          <w:p w14:paraId="18C11516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410" w:type="dxa"/>
          </w:tcPr>
          <w:p w14:paraId="42529AA0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835" w:type="dxa"/>
          </w:tcPr>
          <w:p w14:paraId="6140DF9F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3148" w:type="dxa"/>
          </w:tcPr>
          <w:p w14:paraId="10CFAE35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</w:tr>
      <w:tr w:rsidR="00840C5B" w14:paraId="3D980BBF" w14:textId="77777777" w:rsidTr="00840C5B">
        <w:trPr>
          <w:trHeight w:val="590"/>
        </w:trPr>
        <w:tc>
          <w:tcPr>
            <w:tcW w:w="1213" w:type="dxa"/>
          </w:tcPr>
          <w:p w14:paraId="5A60AB49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334" w:type="dxa"/>
          </w:tcPr>
          <w:p w14:paraId="4997F81F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410" w:type="dxa"/>
          </w:tcPr>
          <w:p w14:paraId="6616869D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835" w:type="dxa"/>
          </w:tcPr>
          <w:p w14:paraId="25026258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3148" w:type="dxa"/>
          </w:tcPr>
          <w:p w14:paraId="6783927F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</w:tr>
      <w:tr w:rsidR="00840C5B" w14:paraId="2234D60E" w14:textId="77777777" w:rsidTr="00840C5B">
        <w:trPr>
          <w:trHeight w:val="555"/>
        </w:trPr>
        <w:tc>
          <w:tcPr>
            <w:tcW w:w="1213" w:type="dxa"/>
          </w:tcPr>
          <w:p w14:paraId="0D0770A9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334" w:type="dxa"/>
          </w:tcPr>
          <w:p w14:paraId="7179C7CD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410" w:type="dxa"/>
          </w:tcPr>
          <w:p w14:paraId="67F2FD74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835" w:type="dxa"/>
          </w:tcPr>
          <w:p w14:paraId="3B97D3C8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3148" w:type="dxa"/>
          </w:tcPr>
          <w:p w14:paraId="4AA4754D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</w:tr>
      <w:tr w:rsidR="00840C5B" w14:paraId="6FD3109D" w14:textId="77777777" w:rsidTr="00840C5B">
        <w:trPr>
          <w:trHeight w:val="590"/>
        </w:trPr>
        <w:tc>
          <w:tcPr>
            <w:tcW w:w="1213" w:type="dxa"/>
          </w:tcPr>
          <w:p w14:paraId="60048AB6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334" w:type="dxa"/>
          </w:tcPr>
          <w:p w14:paraId="294A47BA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410" w:type="dxa"/>
          </w:tcPr>
          <w:p w14:paraId="21AE7BB8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835" w:type="dxa"/>
          </w:tcPr>
          <w:p w14:paraId="7F0B0CFF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3148" w:type="dxa"/>
          </w:tcPr>
          <w:p w14:paraId="65FE8221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</w:tr>
      <w:tr w:rsidR="00840C5B" w14:paraId="418BC8B4" w14:textId="77777777" w:rsidTr="00840C5B">
        <w:trPr>
          <w:trHeight w:val="555"/>
        </w:trPr>
        <w:tc>
          <w:tcPr>
            <w:tcW w:w="1213" w:type="dxa"/>
          </w:tcPr>
          <w:p w14:paraId="0F315511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334" w:type="dxa"/>
          </w:tcPr>
          <w:p w14:paraId="729934BB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410" w:type="dxa"/>
          </w:tcPr>
          <w:p w14:paraId="7A88D5AD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835" w:type="dxa"/>
          </w:tcPr>
          <w:p w14:paraId="663C0D04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3148" w:type="dxa"/>
          </w:tcPr>
          <w:p w14:paraId="28CC52A8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</w:tr>
      <w:tr w:rsidR="00840C5B" w14:paraId="10B08015" w14:textId="77777777" w:rsidTr="00840C5B">
        <w:trPr>
          <w:trHeight w:val="590"/>
        </w:trPr>
        <w:tc>
          <w:tcPr>
            <w:tcW w:w="1213" w:type="dxa"/>
          </w:tcPr>
          <w:p w14:paraId="2A9F7AC8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334" w:type="dxa"/>
          </w:tcPr>
          <w:p w14:paraId="433618E2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410" w:type="dxa"/>
          </w:tcPr>
          <w:p w14:paraId="0D6561DC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835" w:type="dxa"/>
          </w:tcPr>
          <w:p w14:paraId="7C379AA6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3148" w:type="dxa"/>
          </w:tcPr>
          <w:p w14:paraId="7C34CD2F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</w:tr>
      <w:tr w:rsidR="00840C5B" w14:paraId="4363DCB1" w14:textId="77777777" w:rsidTr="00840C5B">
        <w:trPr>
          <w:trHeight w:val="555"/>
        </w:trPr>
        <w:tc>
          <w:tcPr>
            <w:tcW w:w="1213" w:type="dxa"/>
          </w:tcPr>
          <w:p w14:paraId="5E2E70C8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334" w:type="dxa"/>
          </w:tcPr>
          <w:p w14:paraId="36A9899D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410" w:type="dxa"/>
          </w:tcPr>
          <w:p w14:paraId="21112786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835" w:type="dxa"/>
          </w:tcPr>
          <w:p w14:paraId="116EC359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3148" w:type="dxa"/>
          </w:tcPr>
          <w:p w14:paraId="6148DD6F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</w:tr>
      <w:tr w:rsidR="00840C5B" w14:paraId="0B3169C9" w14:textId="77777777" w:rsidTr="00840C5B">
        <w:trPr>
          <w:trHeight w:val="590"/>
        </w:trPr>
        <w:tc>
          <w:tcPr>
            <w:tcW w:w="1213" w:type="dxa"/>
          </w:tcPr>
          <w:p w14:paraId="69164552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334" w:type="dxa"/>
          </w:tcPr>
          <w:p w14:paraId="166E3E85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410" w:type="dxa"/>
          </w:tcPr>
          <w:p w14:paraId="1E614517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835" w:type="dxa"/>
          </w:tcPr>
          <w:p w14:paraId="7F7E6582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3148" w:type="dxa"/>
          </w:tcPr>
          <w:p w14:paraId="2F0919D9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</w:tr>
      <w:tr w:rsidR="00840C5B" w14:paraId="2D6C131E" w14:textId="77777777" w:rsidTr="00840C5B">
        <w:trPr>
          <w:trHeight w:val="590"/>
        </w:trPr>
        <w:tc>
          <w:tcPr>
            <w:tcW w:w="1213" w:type="dxa"/>
          </w:tcPr>
          <w:p w14:paraId="01B3F03B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334" w:type="dxa"/>
          </w:tcPr>
          <w:p w14:paraId="6F13C15A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410" w:type="dxa"/>
          </w:tcPr>
          <w:p w14:paraId="63ED8332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835" w:type="dxa"/>
          </w:tcPr>
          <w:p w14:paraId="04B933C3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3148" w:type="dxa"/>
          </w:tcPr>
          <w:p w14:paraId="500365FA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</w:tr>
      <w:tr w:rsidR="00840C5B" w14:paraId="1F13DA5B" w14:textId="77777777" w:rsidTr="00840C5B">
        <w:trPr>
          <w:trHeight w:val="555"/>
        </w:trPr>
        <w:tc>
          <w:tcPr>
            <w:tcW w:w="1213" w:type="dxa"/>
          </w:tcPr>
          <w:p w14:paraId="262643EF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334" w:type="dxa"/>
          </w:tcPr>
          <w:p w14:paraId="25090017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410" w:type="dxa"/>
          </w:tcPr>
          <w:p w14:paraId="65554B25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835" w:type="dxa"/>
          </w:tcPr>
          <w:p w14:paraId="2A827FAA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3148" w:type="dxa"/>
          </w:tcPr>
          <w:p w14:paraId="6B6865BC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</w:tr>
      <w:tr w:rsidR="00840C5B" w14:paraId="4EFB0E38" w14:textId="77777777" w:rsidTr="00840C5B">
        <w:trPr>
          <w:trHeight w:val="590"/>
        </w:trPr>
        <w:tc>
          <w:tcPr>
            <w:tcW w:w="1213" w:type="dxa"/>
          </w:tcPr>
          <w:p w14:paraId="57AC8EAD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334" w:type="dxa"/>
          </w:tcPr>
          <w:p w14:paraId="11EA76D7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410" w:type="dxa"/>
          </w:tcPr>
          <w:p w14:paraId="6ADDD079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835" w:type="dxa"/>
          </w:tcPr>
          <w:p w14:paraId="6C43E1F3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3148" w:type="dxa"/>
          </w:tcPr>
          <w:p w14:paraId="034025E9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</w:tr>
      <w:tr w:rsidR="00840C5B" w14:paraId="25E56D5B" w14:textId="77777777" w:rsidTr="00840C5B">
        <w:trPr>
          <w:trHeight w:val="590"/>
        </w:trPr>
        <w:tc>
          <w:tcPr>
            <w:tcW w:w="1213" w:type="dxa"/>
          </w:tcPr>
          <w:p w14:paraId="105D6B7E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334" w:type="dxa"/>
          </w:tcPr>
          <w:p w14:paraId="6AF16F87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410" w:type="dxa"/>
          </w:tcPr>
          <w:p w14:paraId="4B507512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835" w:type="dxa"/>
          </w:tcPr>
          <w:p w14:paraId="10B1A3F3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3148" w:type="dxa"/>
          </w:tcPr>
          <w:p w14:paraId="09EB6098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</w:tr>
      <w:tr w:rsidR="00840C5B" w14:paraId="273E6C9A" w14:textId="77777777" w:rsidTr="00840C5B">
        <w:trPr>
          <w:trHeight w:val="590"/>
        </w:trPr>
        <w:tc>
          <w:tcPr>
            <w:tcW w:w="1213" w:type="dxa"/>
          </w:tcPr>
          <w:p w14:paraId="6DA0F022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1334" w:type="dxa"/>
          </w:tcPr>
          <w:p w14:paraId="52292B68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410" w:type="dxa"/>
          </w:tcPr>
          <w:p w14:paraId="107313B8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2835" w:type="dxa"/>
          </w:tcPr>
          <w:p w14:paraId="004B8B48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  <w:tc>
          <w:tcPr>
            <w:tcW w:w="3148" w:type="dxa"/>
          </w:tcPr>
          <w:p w14:paraId="6D2B0A7E" w14:textId="77777777" w:rsidR="00840C5B" w:rsidRDefault="00840C5B" w:rsidP="00912A82">
            <w:pPr>
              <w:rPr>
                <w:rFonts w:eastAsia="Calibri" w:cs="Arial"/>
                <w:sz w:val="22"/>
              </w:rPr>
            </w:pPr>
          </w:p>
        </w:tc>
      </w:tr>
    </w:tbl>
    <w:p w14:paraId="7A9E4D83" w14:textId="6CB51890" w:rsidR="001729F0" w:rsidRPr="00C10D62" w:rsidRDefault="00912A82" w:rsidP="005F505A">
      <w:pPr>
        <w:spacing w:after="0" w:line="240" w:lineRule="auto"/>
        <w:rPr>
          <w:rFonts w:eastAsia="Calibri" w:cs="Arial"/>
          <w:sz w:val="22"/>
        </w:rPr>
        <w:sectPr w:rsidR="001729F0" w:rsidRPr="00C10D62" w:rsidSect="00E62B62">
          <w:headerReference w:type="default" r:id="rId11"/>
          <w:footerReference w:type="default" r:id="rId12"/>
          <w:type w:val="oddPage"/>
          <w:pgSz w:w="16838" w:h="11906" w:orient="landscape"/>
          <w:pgMar w:top="567" w:right="1134" w:bottom="567" w:left="1134" w:header="851" w:footer="431" w:gutter="0"/>
          <w:cols w:space="720"/>
          <w:docGrid w:linePitch="326"/>
        </w:sect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1312" behindDoc="0" locked="0" layoutInCell="1" allowOverlap="1" wp14:anchorId="1910D883" wp14:editId="51FA966F">
            <wp:simplePos x="0" y="0"/>
            <wp:positionH relativeFrom="column">
              <wp:posOffset>6699250</wp:posOffset>
            </wp:positionH>
            <wp:positionV relativeFrom="paragraph">
              <wp:posOffset>13970</wp:posOffset>
            </wp:positionV>
            <wp:extent cx="3185255" cy="4486275"/>
            <wp:effectExtent l="0" t="0" r="0" b="0"/>
            <wp:wrapNone/>
            <wp:docPr id="754480682" name="Picture 3" descr="A chart of different types of saus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480682" name="Picture 3" descr="A chart of different types of sausag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255" cy="448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F00DAE" w14:textId="77777777" w:rsidR="008E0471" w:rsidRDefault="008E0471" w:rsidP="00920ED7">
      <w:pPr>
        <w:spacing w:after="0" w:line="240" w:lineRule="auto"/>
        <w:rPr>
          <w:b/>
          <w:color w:val="003893"/>
          <w:sz w:val="28"/>
        </w:rPr>
      </w:pPr>
    </w:p>
    <w:sectPr w:rsidR="008E0471" w:rsidSect="005F505A">
      <w:headerReference w:type="default" r:id="rId14"/>
      <w:footerReference w:type="default" r:id="rId15"/>
      <w:headerReference w:type="first" r:id="rId16"/>
      <w:type w:val="oddPage"/>
      <w:pgSz w:w="11906" w:h="16838" w:code="9"/>
      <w:pgMar w:top="720" w:right="720" w:bottom="720" w:left="720" w:header="39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7147B" w14:textId="77777777" w:rsidR="00101D8F" w:rsidRDefault="00101D8F">
      <w:pPr>
        <w:spacing w:after="0" w:line="240" w:lineRule="auto"/>
      </w:pPr>
      <w:r>
        <w:separator/>
      </w:r>
    </w:p>
  </w:endnote>
  <w:endnote w:type="continuationSeparator" w:id="0">
    <w:p w14:paraId="0C76EDFF" w14:textId="77777777" w:rsidR="00101D8F" w:rsidRDefault="0010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B2E8" w14:textId="046F02E0" w:rsidR="001729F0" w:rsidRPr="00160D89" w:rsidRDefault="00920ED7" w:rsidP="00912A82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Bowel diary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A533" w14:textId="77777777" w:rsidR="001729F0" w:rsidRDefault="001729F0">
    <w:pPr>
      <w:pStyle w:val="Footer"/>
    </w:pPr>
    <w:r>
      <w:t>Page1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1DC2C" w14:textId="77777777" w:rsidR="00101D8F" w:rsidRDefault="00101D8F">
      <w:pPr>
        <w:spacing w:after="0" w:line="240" w:lineRule="auto"/>
      </w:pPr>
      <w:r>
        <w:separator/>
      </w:r>
    </w:p>
  </w:footnote>
  <w:footnote w:type="continuationSeparator" w:id="0">
    <w:p w14:paraId="098AF1D4" w14:textId="77777777" w:rsidR="00101D8F" w:rsidRDefault="0010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50B1" w14:textId="77777777" w:rsidR="001729F0" w:rsidRDefault="001729F0" w:rsidP="00CC60EB">
    <w:pPr>
      <w:pStyle w:val="Header"/>
      <w:jc w:val="center"/>
    </w:pPr>
    <w:r w:rsidRPr="00EF63C7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4DE6B96C" wp14:editId="353A145E">
          <wp:simplePos x="0" y="0"/>
          <wp:positionH relativeFrom="page">
            <wp:posOffset>9304020</wp:posOffset>
          </wp:positionH>
          <wp:positionV relativeFrom="topMargin">
            <wp:posOffset>151765</wp:posOffset>
          </wp:positionV>
          <wp:extent cx="1000800" cy="406800"/>
          <wp:effectExtent l="0" t="0" r="0" b="0"/>
          <wp:wrapNone/>
          <wp:docPr id="289611959" name="Picture 289611959" descr="NHS logo -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NHS logo -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08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63C7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4991C8E3" wp14:editId="78D48D58">
          <wp:simplePos x="0" y="0"/>
          <wp:positionH relativeFrom="page">
            <wp:posOffset>258445</wp:posOffset>
          </wp:positionH>
          <wp:positionV relativeFrom="page">
            <wp:posOffset>57150</wp:posOffset>
          </wp:positionV>
          <wp:extent cx="1180800" cy="601200"/>
          <wp:effectExtent l="0" t="0" r="635" b="8890"/>
          <wp:wrapNone/>
          <wp:docPr id="755418315" name="Picture 755418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H logo - colou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00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011F"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193E" w14:textId="77777777" w:rsidR="001729F0" w:rsidRPr="00A57ABE" w:rsidRDefault="001729F0" w:rsidP="00A57A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677A" w14:textId="77777777" w:rsidR="001729F0" w:rsidRDefault="001729F0" w:rsidP="00270D5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8768B"/>
    <w:multiLevelType w:val="hybridMultilevel"/>
    <w:tmpl w:val="E67CC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835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3FB"/>
    <w:rsid w:val="00033759"/>
    <w:rsid w:val="0005058A"/>
    <w:rsid w:val="00070A26"/>
    <w:rsid w:val="0008462D"/>
    <w:rsid w:val="00085473"/>
    <w:rsid w:val="000A3B3A"/>
    <w:rsid w:val="000B6F90"/>
    <w:rsid w:val="00101D8F"/>
    <w:rsid w:val="00140733"/>
    <w:rsid w:val="00160D89"/>
    <w:rsid w:val="001729F0"/>
    <w:rsid w:val="00184400"/>
    <w:rsid w:val="001A5168"/>
    <w:rsid w:val="001D30A1"/>
    <w:rsid w:val="002014F1"/>
    <w:rsid w:val="0020312D"/>
    <w:rsid w:val="00237247"/>
    <w:rsid w:val="00261578"/>
    <w:rsid w:val="0029748D"/>
    <w:rsid w:val="002E00D4"/>
    <w:rsid w:val="002F7235"/>
    <w:rsid w:val="0030626F"/>
    <w:rsid w:val="00324B6E"/>
    <w:rsid w:val="00371BDD"/>
    <w:rsid w:val="00392785"/>
    <w:rsid w:val="003933FB"/>
    <w:rsid w:val="00406826"/>
    <w:rsid w:val="00410CCB"/>
    <w:rsid w:val="004140AC"/>
    <w:rsid w:val="00434184"/>
    <w:rsid w:val="00456813"/>
    <w:rsid w:val="00487490"/>
    <w:rsid w:val="004C77BA"/>
    <w:rsid w:val="004D19BF"/>
    <w:rsid w:val="004E5445"/>
    <w:rsid w:val="00545135"/>
    <w:rsid w:val="00564921"/>
    <w:rsid w:val="00572EDA"/>
    <w:rsid w:val="00580EF6"/>
    <w:rsid w:val="005E4709"/>
    <w:rsid w:val="005F5274"/>
    <w:rsid w:val="00626499"/>
    <w:rsid w:val="00682BF7"/>
    <w:rsid w:val="006933D2"/>
    <w:rsid w:val="006B4DA9"/>
    <w:rsid w:val="006C3F39"/>
    <w:rsid w:val="00723400"/>
    <w:rsid w:val="00755517"/>
    <w:rsid w:val="0076168F"/>
    <w:rsid w:val="007739E7"/>
    <w:rsid w:val="00781554"/>
    <w:rsid w:val="00797AB5"/>
    <w:rsid w:val="007A3398"/>
    <w:rsid w:val="007A596D"/>
    <w:rsid w:val="007B0601"/>
    <w:rsid w:val="007B0677"/>
    <w:rsid w:val="007C3E35"/>
    <w:rsid w:val="007D74F4"/>
    <w:rsid w:val="00803232"/>
    <w:rsid w:val="00811955"/>
    <w:rsid w:val="00813664"/>
    <w:rsid w:val="00840C5B"/>
    <w:rsid w:val="00844D56"/>
    <w:rsid w:val="0087124E"/>
    <w:rsid w:val="00887A1C"/>
    <w:rsid w:val="008E0471"/>
    <w:rsid w:val="008E6AAE"/>
    <w:rsid w:val="008F7CED"/>
    <w:rsid w:val="00912A82"/>
    <w:rsid w:val="00920ED7"/>
    <w:rsid w:val="009422F7"/>
    <w:rsid w:val="0096654C"/>
    <w:rsid w:val="009A10DA"/>
    <w:rsid w:val="009F1154"/>
    <w:rsid w:val="009F79ED"/>
    <w:rsid w:val="00A27D78"/>
    <w:rsid w:val="00A5512D"/>
    <w:rsid w:val="00A55979"/>
    <w:rsid w:val="00AC0815"/>
    <w:rsid w:val="00AC4672"/>
    <w:rsid w:val="00B10F17"/>
    <w:rsid w:val="00B44057"/>
    <w:rsid w:val="00C10D62"/>
    <w:rsid w:val="00C535B8"/>
    <w:rsid w:val="00C97DA3"/>
    <w:rsid w:val="00CB7F05"/>
    <w:rsid w:val="00CE4F64"/>
    <w:rsid w:val="00D0427D"/>
    <w:rsid w:val="00D72C13"/>
    <w:rsid w:val="00D920A4"/>
    <w:rsid w:val="00DB26FB"/>
    <w:rsid w:val="00DB709A"/>
    <w:rsid w:val="00DE6239"/>
    <w:rsid w:val="00DE6B2B"/>
    <w:rsid w:val="00E06AAF"/>
    <w:rsid w:val="00E62B62"/>
    <w:rsid w:val="00E75E34"/>
    <w:rsid w:val="00EE2341"/>
    <w:rsid w:val="00F042CC"/>
    <w:rsid w:val="00F12479"/>
    <w:rsid w:val="00F23391"/>
    <w:rsid w:val="00F279DA"/>
    <w:rsid w:val="00F32B49"/>
    <w:rsid w:val="00F71870"/>
    <w:rsid w:val="00F73FE3"/>
    <w:rsid w:val="00F91981"/>
    <w:rsid w:val="00F9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1EDDB"/>
  <w15:docId w15:val="{0E2785C1-612C-40D0-BA63-7525E73C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047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A57AB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57AB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D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D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1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F6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F63C7"/>
  </w:style>
  <w:style w:type="paragraph" w:styleId="Footer">
    <w:name w:val="footer"/>
    <w:basedOn w:val="Normal"/>
    <w:link w:val="FooterChar"/>
    <w:unhideWhenUsed/>
    <w:rsid w:val="00EF6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63C7"/>
  </w:style>
  <w:style w:type="paragraph" w:styleId="BalloonText">
    <w:name w:val="Balloon Text"/>
    <w:basedOn w:val="Normal"/>
    <w:link w:val="BalloonTextChar"/>
    <w:uiPriority w:val="99"/>
    <w:semiHidden/>
    <w:unhideWhenUsed/>
    <w:rsid w:val="00A73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0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567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57ABE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A57AB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57ABE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A57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A57ABE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A57AB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D4419B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6F5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D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DA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styleId="UnresolvedMention">
    <w:name w:val="Unresolved Mention"/>
    <w:basedOn w:val="DefaultParagraphFont"/>
    <w:uiPriority w:val="99"/>
    <w:rsid w:val="0020312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23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33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339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3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391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91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ia.brown\AppData\Local\RiO\RiODropZon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CE60833E2F4128B5A093B185120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35C6C-3E25-45FB-86CC-7638192A0202}"/>
      </w:docPartPr>
      <w:docPartBody>
        <w:p w:rsidR="00CC7AB0" w:rsidRDefault="00CC7AB0" w:rsidP="00DC5CC4">
          <w:pPr>
            <w:pStyle w:val="E2CE60833E2F4128B5A093B185120D47"/>
          </w:pPr>
          <w:r w:rsidRPr="00DB69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0B3FC2C55440F3A2A34F809C7A4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F6A29-D0A0-48A2-91F6-5DBA906491A4}"/>
      </w:docPartPr>
      <w:docPartBody>
        <w:p w:rsidR="00CC7AB0" w:rsidRDefault="00CC7AB0" w:rsidP="00DC5CC4">
          <w:pPr>
            <w:pStyle w:val="8B0B3FC2C55440F3A2A34F809C7A48B9"/>
          </w:pPr>
          <w:r w:rsidRPr="002B4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488F1942174441A2C68E2AF96F5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FC845-5EF3-4EB4-872C-B0B44BFD8817}"/>
      </w:docPartPr>
      <w:docPartBody>
        <w:p w:rsidR="00CC7AB0" w:rsidRDefault="00CC7AB0" w:rsidP="00DC5CC4">
          <w:pPr>
            <w:pStyle w:val="2D488F1942174441A2C68E2AF96F5116"/>
          </w:pPr>
          <w:r w:rsidRPr="00FE60D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AB0"/>
    <w:rsid w:val="0005058A"/>
    <w:rsid w:val="00070A26"/>
    <w:rsid w:val="001068F6"/>
    <w:rsid w:val="001A5168"/>
    <w:rsid w:val="001D30A1"/>
    <w:rsid w:val="002E00D4"/>
    <w:rsid w:val="00406826"/>
    <w:rsid w:val="0047525B"/>
    <w:rsid w:val="004D19BF"/>
    <w:rsid w:val="00866ED6"/>
    <w:rsid w:val="00A87152"/>
    <w:rsid w:val="00B10F17"/>
    <w:rsid w:val="00B44057"/>
    <w:rsid w:val="00C97DA3"/>
    <w:rsid w:val="00CB7F05"/>
    <w:rsid w:val="00CC7AB0"/>
    <w:rsid w:val="00DB26FB"/>
    <w:rsid w:val="00E06AAF"/>
    <w:rsid w:val="00E75E34"/>
    <w:rsid w:val="00F014FF"/>
    <w:rsid w:val="00F7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387D"/>
    <w:rPr>
      <w:color w:val="808080"/>
    </w:rPr>
  </w:style>
  <w:style w:type="paragraph" w:customStyle="1" w:styleId="E2CE60833E2F4128B5A093B185120D47">
    <w:name w:val="E2CE60833E2F4128B5A093B185120D47"/>
    <w:rsid w:val="00DC5CC4"/>
    <w:rPr>
      <w:lang w:val="en-GB" w:eastAsia="en-GB"/>
    </w:rPr>
  </w:style>
  <w:style w:type="paragraph" w:customStyle="1" w:styleId="8B0B3FC2C55440F3A2A34F809C7A48B9">
    <w:name w:val="8B0B3FC2C55440F3A2A34F809C7A48B9"/>
    <w:rsid w:val="00DC5CC4"/>
    <w:rPr>
      <w:lang w:val="en-GB" w:eastAsia="en-GB"/>
    </w:rPr>
  </w:style>
  <w:style w:type="paragraph" w:customStyle="1" w:styleId="2D488F1942174441A2C68E2AF96F5116">
    <w:name w:val="2D488F1942174441A2C68E2AF96F5116"/>
    <w:rsid w:val="00DC5CC4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EB67A9A50D0469CF347CDD036F4C8" ma:contentTypeVersion="14" ma:contentTypeDescription="Create a new document." ma:contentTypeScope="" ma:versionID="207d7196cad2487b3fca4c33a4813408">
  <xsd:schema xmlns:xsd="http://www.w3.org/2001/XMLSchema" xmlns:xs="http://www.w3.org/2001/XMLSchema" xmlns:p="http://schemas.microsoft.com/office/2006/metadata/properties" xmlns:ns1="http://schemas.microsoft.com/sharepoint/v3" xmlns:ns2="ad432453-7949-481a-875b-2b102f7f5095" xmlns:ns3="e6a9ecc7-c1e5-4fa4-80f4-4f3f69e1f225" targetNamespace="http://schemas.microsoft.com/office/2006/metadata/properties" ma:root="true" ma:fieldsID="11e426480a9ce8239a3bf4dd21e844b2" ns1:_="" ns2:_="" ns3:_="">
    <xsd:import namespace="http://schemas.microsoft.com/sharepoint/v3"/>
    <xsd:import namespace="ad432453-7949-481a-875b-2b102f7f5095"/>
    <xsd:import namespace="e6a9ecc7-c1e5-4fa4-80f4-4f3f69e1f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32453-7949-481a-875b-2b102f7f5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9ecc7-c1e5-4fa4-80f4-4f3f69e1f22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ddf8aaf-e742-4fbe-b202-5b6fbe915854}" ma:internalName="TaxCatchAll" ma:showField="CatchAllData" ma:web="e6a9ecc7-c1e5-4fa4-80f4-4f3f69e1f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6a9ecc7-c1e5-4fa4-80f4-4f3f69e1f225" xsi:nil="true"/>
    <lcf76f155ced4ddcb4097134ff3c332f xmlns="ad432453-7949-481a-875b-2b102f7f509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EBDA3-48C6-477D-B4D7-47E8E3578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432453-7949-481a-875b-2b102f7f5095"/>
    <ds:schemaRef ds:uri="e6a9ecc7-c1e5-4fa4-80f4-4f3f69e1f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0122D-6A0E-4179-8317-BD728B615A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CA7A35-D299-4846-B75D-2D3AF810EC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6a9ecc7-c1e5-4fa4-80f4-4f3f69e1f225"/>
    <ds:schemaRef ds:uri="ad432453-7949-481a-875b-2b102f7f5095"/>
  </ds:schemaRefs>
</ds:datastoreItem>
</file>

<file path=customXml/itemProps4.xml><?xml version="1.0" encoding="utf-8"?>
<ds:datastoreItem xmlns:ds="http://schemas.openxmlformats.org/officeDocument/2006/customXml" ds:itemID="{BF6BEB7B-7663-4EA0-A146-1314345181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RiODropZone</Template>
  <TotalTime>1</TotalTime>
  <Pages>3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RREDDING 1142384 21112024 APT 1</vt:lpstr>
    </vt:vector>
  </TitlesOfParts>
  <Company>Medway Community Healthcare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RREDDING 1142384 21112024 APT 1</dc:title>
  <dc:creator>VBrown</dc:creator>
  <cp:lastModifiedBy>BROWN, Victoria (MEDWAY COMMUNITY HEALTHCARE)</cp:lastModifiedBy>
  <cp:revision>3</cp:revision>
  <cp:lastPrinted>2019-03-11T09:33:00Z</cp:lastPrinted>
  <dcterms:created xsi:type="dcterms:W3CDTF">2025-07-31T08:27:00Z</dcterms:created>
  <dcterms:modified xsi:type="dcterms:W3CDTF">2026-01-08T17:16:00Z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-861463938</vt:i4>
  </property>
  <property fmtid="{D5CDD505-2E9C-101B-9397-08002B2CF9AE}" pid="3" name="ContentTypeId">
    <vt:lpwstr>0x010100A77EB67A9A50D0469CF347CDD036F4C8</vt:lpwstr>
  </property>
</Properties>
</file>