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C24B4" w14:textId="4FA4A072" w:rsidR="001729F0" w:rsidRPr="006F5876" w:rsidRDefault="001729F0" w:rsidP="005709B2">
      <w:pPr>
        <w:spacing w:after="0" w:line="240" w:lineRule="auto"/>
        <w:rPr>
          <w:rFonts w:eastAsia="Times New Roman" w:cs="Arial"/>
          <w:b/>
          <w:sz w:val="22"/>
        </w:rPr>
      </w:pPr>
      <w:r w:rsidRPr="006F5876">
        <w:rPr>
          <w:b/>
          <w:color w:val="003893"/>
          <w:sz w:val="22"/>
        </w:rPr>
        <w:t>Patient Name:</w:t>
      </w:r>
      <w:r w:rsidRPr="006F5876">
        <w:rPr>
          <w:rFonts w:cs="Arial"/>
          <w:b/>
          <w:sz w:val="22"/>
        </w:rPr>
        <w:t xml:space="preserve"> </w:t>
      </w:r>
      <w:r w:rsidRPr="006F5876">
        <w:rPr>
          <w:b/>
          <w:color w:val="003893"/>
          <w:sz w:val="22"/>
        </w:rPr>
        <w:t xml:space="preserve">  </w:t>
      </w:r>
      <w:r w:rsidR="0076168F">
        <w:rPr>
          <w:b/>
          <w:color w:val="003893"/>
          <w:sz w:val="22"/>
        </w:rPr>
        <w:t xml:space="preserve">      </w:t>
      </w:r>
      <w:r w:rsidR="00DE6239">
        <w:rPr>
          <w:b/>
          <w:color w:val="003893"/>
          <w:sz w:val="22"/>
        </w:rPr>
        <w:t xml:space="preserve">    </w:t>
      </w:r>
      <w:r w:rsidR="0076168F">
        <w:rPr>
          <w:b/>
          <w:color w:val="003893"/>
          <w:sz w:val="22"/>
        </w:rPr>
        <w:t xml:space="preserve">           </w:t>
      </w:r>
      <w:r w:rsidR="00A27D78">
        <w:rPr>
          <w:b/>
          <w:color w:val="003893"/>
          <w:sz w:val="22"/>
        </w:rPr>
        <w:t xml:space="preserve"> </w:t>
      </w:r>
      <w:r w:rsidR="0076168F">
        <w:rPr>
          <w:b/>
          <w:color w:val="003893"/>
          <w:sz w:val="22"/>
        </w:rPr>
        <w:t xml:space="preserve">  </w:t>
      </w:r>
      <w:r w:rsidR="00A27D78">
        <w:rPr>
          <w:b/>
          <w:color w:val="003893"/>
          <w:sz w:val="22"/>
        </w:rPr>
        <w:t xml:space="preserve">          </w:t>
      </w:r>
      <w:r w:rsidR="0030626F">
        <w:rPr>
          <w:b/>
          <w:color w:val="003893"/>
          <w:sz w:val="22"/>
        </w:rPr>
        <w:t xml:space="preserve"> </w:t>
      </w:r>
      <w:r w:rsidR="00A27D78">
        <w:rPr>
          <w:b/>
          <w:color w:val="003893"/>
          <w:sz w:val="22"/>
        </w:rPr>
        <w:t xml:space="preserve">   </w:t>
      </w:r>
      <w:r w:rsidR="0076168F">
        <w:rPr>
          <w:b/>
          <w:color w:val="003893"/>
          <w:sz w:val="22"/>
        </w:rPr>
        <w:t xml:space="preserve">  </w:t>
      </w:r>
      <w:r w:rsidRPr="006F5876">
        <w:rPr>
          <w:b/>
          <w:color w:val="003893"/>
          <w:sz w:val="22"/>
        </w:rPr>
        <w:t>NHS no:</w:t>
      </w:r>
      <w:r w:rsidRPr="006F5876">
        <w:rPr>
          <w:rFonts w:cs="Arial"/>
          <w:b/>
          <w:sz w:val="22"/>
        </w:rPr>
        <w:t xml:space="preserve"> </w:t>
      </w:r>
      <w:r w:rsidRPr="006F5876">
        <w:rPr>
          <w:sz w:val="22"/>
        </w:rPr>
        <w:t xml:space="preserve"> </w:t>
      </w:r>
      <w:r w:rsidR="0076168F">
        <w:rPr>
          <w:sz w:val="22"/>
        </w:rPr>
        <w:t xml:space="preserve">   </w:t>
      </w:r>
      <w:r w:rsidR="0030626F">
        <w:rPr>
          <w:sz w:val="22"/>
        </w:rPr>
        <w:t xml:space="preserve"> </w:t>
      </w:r>
      <w:r w:rsidR="0076168F">
        <w:rPr>
          <w:sz w:val="22"/>
        </w:rPr>
        <w:t xml:space="preserve">       </w:t>
      </w:r>
      <w:r w:rsidR="00A27D78">
        <w:rPr>
          <w:sz w:val="22"/>
        </w:rPr>
        <w:t xml:space="preserve"> </w:t>
      </w:r>
      <w:r w:rsidR="0076168F">
        <w:rPr>
          <w:sz w:val="22"/>
        </w:rPr>
        <w:t xml:space="preserve">             </w:t>
      </w:r>
      <w:r w:rsidR="00A27D78">
        <w:rPr>
          <w:sz w:val="22"/>
        </w:rPr>
        <w:t xml:space="preserve">              </w:t>
      </w:r>
      <w:r w:rsidRPr="006F5876">
        <w:rPr>
          <w:rFonts w:cs="Arial"/>
          <w:b/>
          <w:sz w:val="22"/>
        </w:rPr>
        <w:t xml:space="preserve"> </w:t>
      </w:r>
      <w:r w:rsidRPr="006F5876">
        <w:rPr>
          <w:b/>
          <w:color w:val="003893"/>
          <w:sz w:val="22"/>
        </w:rPr>
        <w:t>Date</w:t>
      </w:r>
      <w:r w:rsidRPr="006F5876">
        <w:rPr>
          <w:rFonts w:eastAsia="Times New Roman" w:cs="Arial"/>
          <w:b/>
          <w:sz w:val="22"/>
        </w:rPr>
        <w:t xml:space="preserve"> </w:t>
      </w:r>
      <w:r w:rsidRPr="006F5876">
        <w:rPr>
          <w:b/>
          <w:color w:val="003893"/>
          <w:sz w:val="22"/>
        </w:rPr>
        <w:t>of</w:t>
      </w:r>
      <w:r w:rsidRPr="006F5876">
        <w:rPr>
          <w:rFonts w:eastAsia="Times New Roman" w:cs="Arial"/>
          <w:b/>
          <w:sz w:val="22"/>
        </w:rPr>
        <w:t xml:space="preserve"> </w:t>
      </w:r>
      <w:r w:rsidRPr="006F5876">
        <w:rPr>
          <w:b/>
          <w:color w:val="003893"/>
          <w:sz w:val="22"/>
        </w:rPr>
        <w:t>Birth</w:t>
      </w:r>
      <w:r w:rsidRPr="006F5876">
        <w:rPr>
          <w:rFonts w:eastAsia="Times New Roman" w:cs="Arial"/>
          <w:b/>
          <w:sz w:val="22"/>
        </w:rPr>
        <w:t xml:space="preserve">: </w:t>
      </w:r>
    </w:p>
    <w:p w14:paraId="71745EE5" w14:textId="77777777" w:rsidR="00D0427D" w:rsidRDefault="00D0427D" w:rsidP="00D0427D">
      <w:pPr>
        <w:spacing w:after="0" w:line="240" w:lineRule="auto"/>
        <w:jc w:val="center"/>
        <w:rPr>
          <w:rFonts w:eastAsia="Times New Roman" w:cs="Arial"/>
          <w:b/>
          <w:szCs w:val="24"/>
        </w:rPr>
      </w:pPr>
    </w:p>
    <w:p w14:paraId="203CABED" w14:textId="77777777" w:rsidR="00626499" w:rsidRDefault="00626499" w:rsidP="00D0427D">
      <w:pPr>
        <w:spacing w:after="0" w:line="240" w:lineRule="auto"/>
        <w:jc w:val="center"/>
        <w:rPr>
          <w:rFonts w:eastAsia="Times New Roman" w:cs="Arial"/>
          <w:b/>
          <w:szCs w:val="24"/>
        </w:rPr>
      </w:pPr>
    </w:p>
    <w:p w14:paraId="1D58BA0D" w14:textId="5BB54060" w:rsidR="001729F0" w:rsidRPr="00033759" w:rsidRDefault="00D0427D" w:rsidP="00D0427D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033759">
        <w:rPr>
          <w:rFonts w:eastAsia="Times New Roman" w:cs="Arial"/>
          <w:b/>
          <w:sz w:val="28"/>
          <w:szCs w:val="28"/>
        </w:rPr>
        <w:t xml:space="preserve">Bladder diary - </w:t>
      </w:r>
      <w:r w:rsidR="001729F0" w:rsidRPr="00033759">
        <w:rPr>
          <w:rFonts w:eastAsia="Times New Roman" w:cs="Arial"/>
          <w:b/>
          <w:sz w:val="28"/>
          <w:szCs w:val="28"/>
        </w:rPr>
        <w:t>Day 1</w:t>
      </w:r>
      <w:r w:rsidR="002014F1">
        <w:rPr>
          <w:rFonts w:eastAsia="Times New Roman" w:cs="Arial"/>
          <w:b/>
          <w:sz w:val="28"/>
          <w:szCs w:val="28"/>
        </w:rPr>
        <w:t xml:space="preserve"> of 3</w:t>
      </w:r>
    </w:p>
    <w:p w14:paraId="6FE64216" w14:textId="77777777" w:rsidR="001729F0" w:rsidRDefault="001729F0" w:rsidP="005F505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108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1990"/>
        <w:gridCol w:w="1843"/>
        <w:gridCol w:w="2268"/>
        <w:gridCol w:w="1701"/>
        <w:gridCol w:w="2176"/>
      </w:tblGrid>
      <w:tr w:rsidR="007A3398" w14:paraId="26795DE7" w14:textId="77777777" w:rsidTr="007A3398">
        <w:trPr>
          <w:trHeight w:val="837"/>
        </w:trPr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F823D20" w14:textId="77777777" w:rsidR="007A3398" w:rsidRPr="00B52AFE" w:rsidRDefault="007A3398" w:rsidP="001E00D3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bookmarkStart w:id="0" w:name="_Hlk183110754"/>
            <w:r w:rsidRPr="00B52AFE">
              <w:rPr>
                <w:rFonts w:eastAsia="Times New Roman" w:cs="Arial"/>
                <w:b/>
                <w:szCs w:val="24"/>
              </w:rPr>
              <w:t>Time</w:t>
            </w:r>
          </w:p>
          <w:p w14:paraId="726FEDA2" w14:textId="77777777" w:rsidR="007A3398" w:rsidRPr="00B52AFE" w:rsidRDefault="007A3398" w:rsidP="001E00D3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</w:p>
        </w:tc>
        <w:tc>
          <w:tcPr>
            <w:tcW w:w="1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AFC472D" w14:textId="37B0E902" w:rsidR="007A3398" w:rsidRPr="00B52AFE" w:rsidRDefault="007A3398" w:rsidP="001E00D3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 xml:space="preserve">Amount of </w:t>
            </w:r>
            <w:r w:rsidR="006A4F25">
              <w:rPr>
                <w:rFonts w:eastAsia="Times New Roman" w:cs="Arial"/>
                <w:b/>
                <w:szCs w:val="24"/>
              </w:rPr>
              <w:t>f</w:t>
            </w:r>
            <w:r>
              <w:rPr>
                <w:rFonts w:eastAsia="Times New Roman" w:cs="Arial"/>
                <w:b/>
                <w:szCs w:val="24"/>
              </w:rPr>
              <w:t xml:space="preserve">luid drunk </w:t>
            </w:r>
            <w:r w:rsidRPr="00D0427D">
              <w:rPr>
                <w:rFonts w:eastAsia="Times New Roman" w:cs="Arial"/>
                <w:bCs/>
                <w:szCs w:val="24"/>
              </w:rPr>
              <w:t>(</w:t>
            </w:r>
            <w:proofErr w:type="spellStart"/>
            <w:r w:rsidRPr="00D0427D">
              <w:rPr>
                <w:rFonts w:eastAsia="Times New Roman" w:cs="Arial"/>
                <w:bCs/>
                <w:szCs w:val="24"/>
              </w:rPr>
              <w:t>mls</w:t>
            </w:r>
            <w:proofErr w:type="spellEnd"/>
            <w:r w:rsidRPr="00D0427D">
              <w:rPr>
                <w:rFonts w:eastAsia="Times New Roman" w:cs="Arial"/>
                <w:bCs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B4375C5" w14:textId="295E8901" w:rsidR="007A3398" w:rsidRPr="00B52AFE" w:rsidRDefault="007A3398" w:rsidP="001E00D3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 xml:space="preserve">Fluid </w:t>
            </w:r>
            <w:r w:rsidR="006A4F25">
              <w:rPr>
                <w:rFonts w:eastAsia="Times New Roman" w:cs="Arial"/>
                <w:b/>
                <w:szCs w:val="24"/>
              </w:rPr>
              <w:t>t</w:t>
            </w:r>
            <w:r>
              <w:rPr>
                <w:rFonts w:eastAsia="Times New Roman" w:cs="Arial"/>
                <w:b/>
                <w:szCs w:val="24"/>
              </w:rPr>
              <w:t xml:space="preserve">ype </w:t>
            </w:r>
            <w:r w:rsidRPr="00D0427D">
              <w:rPr>
                <w:rFonts w:eastAsia="Times New Roman" w:cs="Arial"/>
                <w:bCs/>
                <w:szCs w:val="24"/>
              </w:rPr>
              <w:t>i.e. water, tea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C9CECD" w14:textId="0768C8F8" w:rsidR="007A3398" w:rsidRDefault="007A3398" w:rsidP="001E00D3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 xml:space="preserve">Amount of urine passed </w:t>
            </w:r>
            <w:r w:rsidRPr="007A3398">
              <w:rPr>
                <w:rFonts w:eastAsia="Times New Roman" w:cs="Arial"/>
                <w:bCs/>
                <w:szCs w:val="24"/>
              </w:rPr>
              <w:t>(</w:t>
            </w:r>
            <w:proofErr w:type="spellStart"/>
            <w:r w:rsidRPr="007A3398">
              <w:rPr>
                <w:rFonts w:eastAsia="Times New Roman" w:cs="Arial"/>
                <w:bCs/>
                <w:szCs w:val="24"/>
              </w:rPr>
              <w:t>mls</w:t>
            </w:r>
            <w:proofErr w:type="spellEnd"/>
            <w:r w:rsidRPr="007A3398">
              <w:rPr>
                <w:rFonts w:eastAsia="Times New Roman" w:cs="Arial"/>
                <w:bCs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609DA09" w14:textId="1AA9CB66" w:rsidR="007A3398" w:rsidRPr="00B52AFE" w:rsidRDefault="00D46FF8" w:rsidP="001E00D3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>Expressed urge to urinate?</w:t>
            </w:r>
          </w:p>
        </w:tc>
        <w:tc>
          <w:tcPr>
            <w:tcW w:w="2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2FE7271" w14:textId="4548CEC1" w:rsidR="007A3398" w:rsidRPr="00B52AFE" w:rsidRDefault="007A3398" w:rsidP="001E00D3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>Tick if pad or clothes changed</w:t>
            </w:r>
          </w:p>
        </w:tc>
      </w:tr>
      <w:tr w:rsidR="007A3398" w14:paraId="48635C13" w14:textId="77777777" w:rsidTr="007A3398">
        <w:trPr>
          <w:trHeight w:val="440"/>
        </w:trPr>
        <w:tc>
          <w:tcPr>
            <w:tcW w:w="8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41C58" w14:textId="6660FF02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06:00</w:t>
            </w:r>
          </w:p>
        </w:tc>
        <w:tc>
          <w:tcPr>
            <w:tcW w:w="19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2300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9855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DC0E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CCD8" w14:textId="110F402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5DBF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7A3398" w14:paraId="626C9545" w14:textId="77777777" w:rsidTr="007A3398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3020" w14:textId="15A7A088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07:00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12B2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ECB1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D87C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F45A" w14:textId="1B32CE4B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076D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7A3398" w14:paraId="473440C6" w14:textId="77777777" w:rsidTr="007A3398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6C80" w14:textId="1BEF1E83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08:00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750C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FB4B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3138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2CFB" w14:textId="121DBA3B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96FD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7A3398" w14:paraId="7E0BB1FC" w14:textId="77777777" w:rsidTr="007A3398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D61B" w14:textId="1F98626B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09:00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8C0D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71B8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5D2F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4CA8" w14:textId="1932E546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6DF8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7A3398" w14:paraId="070A4E5C" w14:textId="77777777" w:rsidTr="007A3398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0A28" w14:textId="2288150C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10:00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72E1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ED1F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A4EC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6765" w14:textId="1A0DBB1A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832D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7A3398" w14:paraId="67D3C40E" w14:textId="77777777" w:rsidTr="007A3398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E050" w14:textId="5F8D2E31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11:00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1C14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FBE3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94DC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1E63" w14:textId="07F6A85C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9D99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7A3398" w14:paraId="6C96494E" w14:textId="77777777" w:rsidTr="007A3398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5463F" w14:textId="286C8E6F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B52AFE">
              <w:rPr>
                <w:rFonts w:eastAsia="Times New Roman" w:cs="Arial"/>
                <w:szCs w:val="24"/>
              </w:rPr>
              <w:t>12</w:t>
            </w:r>
            <w:r>
              <w:rPr>
                <w:rFonts w:eastAsia="Times New Roman" w:cs="Arial"/>
                <w:szCs w:val="24"/>
              </w:rPr>
              <w:t>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ADB6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FC42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CE2B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1AFC" w14:textId="174C81AF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196C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7A3398" w14:paraId="73305897" w14:textId="77777777" w:rsidTr="007A3398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725F4" w14:textId="0764381F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B52AFE">
              <w:rPr>
                <w:rFonts w:eastAsia="Times New Roman" w:cs="Arial"/>
                <w:szCs w:val="24"/>
              </w:rPr>
              <w:t>1</w:t>
            </w:r>
            <w:r>
              <w:rPr>
                <w:rFonts w:eastAsia="Times New Roman" w:cs="Arial"/>
                <w:szCs w:val="24"/>
              </w:rPr>
              <w:t>3:00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DBC7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4ED6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8A25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5703" w14:textId="454D3F48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DDD1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7A3398" w14:paraId="6B09240C" w14:textId="77777777" w:rsidTr="007A3398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8581" w14:textId="363DA081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14:00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6807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96EF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2D80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FFC1" w14:textId="679D70E0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5A0A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7A3398" w14:paraId="1ABC5877" w14:textId="77777777" w:rsidTr="007A3398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8C835" w14:textId="7057DCB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15:00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902A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7F36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7360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204D" w14:textId="07DE3F1A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C9BD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7A3398" w14:paraId="6A122E10" w14:textId="77777777" w:rsidTr="007A3398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A89EC" w14:textId="601663BE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16:00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0185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1C89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EDA3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B014" w14:textId="28822D2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AFDC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7A3398" w14:paraId="3DA05E89" w14:textId="77777777" w:rsidTr="007A3398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FCEB" w14:textId="0E692B7E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17:00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ACCC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D764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864D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E387" w14:textId="2F4B5018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A7D5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7A3398" w14:paraId="01A53923" w14:textId="77777777" w:rsidTr="007A3398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78489" w14:textId="67A7FCB6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18:00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62A5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3CD7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50AF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E955" w14:textId="4DC9332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4B00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7A3398" w14:paraId="762C1CA5" w14:textId="77777777" w:rsidTr="007A3398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AA30" w14:textId="303506F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19:00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CF4C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9670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7EE5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1BE2" w14:textId="65702A88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74BB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7A3398" w14:paraId="24FE9423" w14:textId="77777777" w:rsidTr="007A3398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3E9BE" w14:textId="3A533B69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20:00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E4FB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4B8D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7FEF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15F2" w14:textId="2F3CE8B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C7D1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7A3398" w14:paraId="64C8FDE1" w14:textId="77777777" w:rsidTr="007A3398">
        <w:trPr>
          <w:trHeight w:val="4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5DC2E" w14:textId="30ADAE2D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21:00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A5E8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7CE9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6A3F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E95B" w14:textId="1710CA4B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4BDB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7A3398" w14:paraId="51F5F45D" w14:textId="77777777" w:rsidTr="007A3398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07B1B" w14:textId="5816407B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22:00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7089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F450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F6CC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71EA" w14:textId="3B51EC45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D11B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7A3398" w14:paraId="315FECC3" w14:textId="77777777" w:rsidTr="007A3398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81DA" w14:textId="36639EBF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23:00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81E0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6DFB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7099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F68C" w14:textId="07C5C0E3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33D2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7A3398" w14:paraId="6FFBB4EF" w14:textId="77777777" w:rsidTr="007A3398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AB6C7" w14:textId="5649DF52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24:00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C423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565F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1CD0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4452" w14:textId="423D76E6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AE0C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7A3398" w14:paraId="679F36E6" w14:textId="77777777" w:rsidTr="007A3398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925F8" w14:textId="413C965D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01:00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595C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F616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BF4B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97C4" w14:textId="6AE9276F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F1B9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7A3398" w14:paraId="6E5BD886" w14:textId="77777777" w:rsidTr="007A3398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F696" w14:textId="64C42CA9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02:00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BAF3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C9AE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DF83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E40A" w14:textId="04A95E5E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2694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7A3398" w14:paraId="54A9F1C6" w14:textId="77777777" w:rsidTr="007A3398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87F0" w14:textId="059A553A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03:00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D461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9769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E315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4886" w14:textId="40AC9A9A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0B0F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7A3398" w14:paraId="1AF3B815" w14:textId="77777777" w:rsidTr="007A3398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2308" w14:textId="6C99AB0B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04:00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A52E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7CD3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D9E0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7D72" w14:textId="681B6E00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739B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7A3398" w14:paraId="108106AC" w14:textId="77777777" w:rsidTr="007A3398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2E9CF01" w14:textId="4B06AE9B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05:00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B716E1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F59473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7CE509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4CCA08" w14:textId="684E6B72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EF6EF9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7A3398" w14:paraId="1C703AD9" w14:textId="77777777" w:rsidTr="007A3398">
        <w:trPr>
          <w:trHeight w:val="418"/>
        </w:trPr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0E9C183" w14:textId="015863F1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B52AFE">
              <w:rPr>
                <w:rFonts w:eastAsia="Times New Roman" w:cs="Arial"/>
                <w:szCs w:val="24"/>
              </w:rPr>
              <w:t>Total</w:t>
            </w:r>
            <w:r>
              <w:rPr>
                <w:rFonts w:eastAsia="Times New Roman" w:cs="Arial"/>
                <w:szCs w:val="24"/>
              </w:rPr>
              <w:t>:</w:t>
            </w:r>
          </w:p>
        </w:tc>
        <w:tc>
          <w:tcPr>
            <w:tcW w:w="1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B18DF0" w14:textId="07AE93BD" w:rsidR="007A3398" w:rsidRPr="00B52AFE" w:rsidRDefault="00F73FE3" w:rsidP="00F73FE3">
            <w:pPr>
              <w:spacing w:after="0" w:line="240" w:lineRule="auto"/>
              <w:jc w:val="right"/>
              <w:rPr>
                <w:rFonts w:eastAsia="Times New Roman" w:cs="Arial"/>
                <w:szCs w:val="24"/>
              </w:rPr>
            </w:pPr>
            <w:proofErr w:type="spellStart"/>
            <w:r>
              <w:rPr>
                <w:rFonts w:eastAsia="Times New Roman" w:cs="Arial"/>
                <w:szCs w:val="24"/>
              </w:rPr>
              <w:t>mls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9F17BD" w14:textId="781BDB08" w:rsidR="007A3398" w:rsidRPr="00B52AFE" w:rsidRDefault="00F73FE3" w:rsidP="00F73FE3">
            <w:pPr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3539AB" w14:textId="32E26F22" w:rsidR="007A3398" w:rsidRPr="00B52AFE" w:rsidRDefault="00F73FE3" w:rsidP="00F73FE3">
            <w:pPr>
              <w:spacing w:after="0" w:line="240" w:lineRule="auto"/>
              <w:jc w:val="right"/>
              <w:rPr>
                <w:rFonts w:eastAsia="Times New Roman" w:cs="Arial"/>
                <w:szCs w:val="24"/>
              </w:rPr>
            </w:pPr>
            <w:proofErr w:type="spellStart"/>
            <w:r>
              <w:rPr>
                <w:rFonts w:eastAsia="Times New Roman" w:cs="Arial"/>
                <w:szCs w:val="24"/>
              </w:rPr>
              <w:t>mls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5E888D" w14:textId="5FAEBEE3" w:rsidR="007A3398" w:rsidRPr="00B52AFE" w:rsidRDefault="00F73FE3" w:rsidP="00F73FE3">
            <w:pPr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  <w:tc>
          <w:tcPr>
            <w:tcW w:w="2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A9495C" w14:textId="4DDDE367" w:rsidR="007A3398" w:rsidRPr="00B52AFE" w:rsidRDefault="00F73FE3" w:rsidP="00F73FE3">
            <w:pPr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</w:tr>
      <w:bookmarkEnd w:id="0"/>
    </w:tbl>
    <w:p w14:paraId="75434F2B" w14:textId="77777777" w:rsidR="001729F0" w:rsidRDefault="001729F0" w:rsidP="005F505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4AFC3F3" w14:textId="77777777" w:rsidR="001729F0" w:rsidRDefault="001729F0" w:rsidP="005F505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0C9B344D" w14:textId="77777777" w:rsidR="00626499" w:rsidRDefault="00626499" w:rsidP="005F505A">
      <w:pPr>
        <w:spacing w:after="0" w:line="240" w:lineRule="auto"/>
        <w:rPr>
          <w:b/>
          <w:color w:val="003893"/>
          <w:szCs w:val="24"/>
        </w:rPr>
      </w:pPr>
    </w:p>
    <w:p w14:paraId="28995DB3" w14:textId="4BC59C3D" w:rsidR="00AC0815" w:rsidRDefault="001729F0" w:rsidP="00033759">
      <w:pPr>
        <w:rPr>
          <w:rFonts w:eastAsia="Times New Roman" w:cs="Arial"/>
          <w:b/>
          <w:sz w:val="22"/>
        </w:rPr>
      </w:pPr>
      <w:r w:rsidRPr="00647381">
        <w:rPr>
          <w:b/>
          <w:color w:val="003893"/>
          <w:sz w:val="22"/>
        </w:rPr>
        <w:t>Patient Name:</w:t>
      </w:r>
      <w:r w:rsidR="00AC0815">
        <w:rPr>
          <w:b/>
          <w:color w:val="003893"/>
          <w:sz w:val="22"/>
        </w:rPr>
        <w:t xml:space="preserve">        </w:t>
      </w:r>
      <w:r w:rsidR="00A5512D">
        <w:rPr>
          <w:b/>
          <w:color w:val="003893"/>
          <w:sz w:val="22"/>
        </w:rPr>
        <w:t xml:space="preserve">          </w:t>
      </w:r>
      <w:r w:rsidR="00AC0815">
        <w:rPr>
          <w:b/>
          <w:color w:val="003893"/>
          <w:sz w:val="22"/>
        </w:rPr>
        <w:t xml:space="preserve"> </w:t>
      </w:r>
      <w:r w:rsidR="00A5512D">
        <w:rPr>
          <w:b/>
          <w:color w:val="003893"/>
          <w:sz w:val="22"/>
        </w:rPr>
        <w:t xml:space="preserve">       </w:t>
      </w:r>
      <w:r w:rsidR="00AC0815">
        <w:rPr>
          <w:b/>
          <w:color w:val="003893"/>
          <w:sz w:val="22"/>
        </w:rPr>
        <w:t xml:space="preserve">  </w:t>
      </w:r>
      <w:r w:rsidR="00A5512D">
        <w:rPr>
          <w:b/>
          <w:color w:val="003893"/>
          <w:sz w:val="22"/>
        </w:rPr>
        <w:t xml:space="preserve">     </w:t>
      </w:r>
      <w:r w:rsidR="00AC0815">
        <w:rPr>
          <w:b/>
          <w:color w:val="003893"/>
          <w:sz w:val="22"/>
        </w:rPr>
        <w:t xml:space="preserve">   </w:t>
      </w:r>
      <w:r w:rsidRPr="00647381">
        <w:rPr>
          <w:b/>
          <w:color w:val="003893"/>
          <w:sz w:val="22"/>
        </w:rPr>
        <w:t>NHS no:</w:t>
      </w:r>
      <w:r w:rsidRPr="00647381">
        <w:rPr>
          <w:rFonts w:cs="Arial"/>
          <w:b/>
          <w:sz w:val="22"/>
        </w:rPr>
        <w:t xml:space="preserve"> </w:t>
      </w:r>
      <w:r w:rsidR="00AC0815">
        <w:rPr>
          <w:rFonts w:cs="Arial"/>
          <w:b/>
          <w:sz w:val="22"/>
        </w:rPr>
        <w:t xml:space="preserve">         </w:t>
      </w:r>
      <w:r w:rsidR="00A5512D">
        <w:rPr>
          <w:rFonts w:cs="Arial"/>
          <w:b/>
          <w:sz w:val="22"/>
        </w:rPr>
        <w:t xml:space="preserve">                  </w:t>
      </w:r>
      <w:r w:rsidR="00AC0815">
        <w:rPr>
          <w:rFonts w:cs="Arial"/>
          <w:b/>
          <w:sz w:val="22"/>
        </w:rPr>
        <w:t xml:space="preserve">         </w:t>
      </w:r>
      <w:r w:rsidRPr="00647381">
        <w:rPr>
          <w:b/>
          <w:color w:val="003893"/>
          <w:sz w:val="22"/>
        </w:rPr>
        <w:t>Date</w:t>
      </w:r>
      <w:r w:rsidRPr="00647381">
        <w:rPr>
          <w:rFonts w:eastAsia="Times New Roman" w:cs="Arial"/>
          <w:b/>
          <w:sz w:val="22"/>
        </w:rPr>
        <w:t xml:space="preserve"> </w:t>
      </w:r>
      <w:r w:rsidRPr="00647381">
        <w:rPr>
          <w:b/>
          <w:color w:val="003893"/>
          <w:sz w:val="22"/>
        </w:rPr>
        <w:t>of</w:t>
      </w:r>
      <w:r w:rsidRPr="00647381">
        <w:rPr>
          <w:rFonts w:eastAsia="Times New Roman" w:cs="Arial"/>
          <w:b/>
          <w:sz w:val="22"/>
        </w:rPr>
        <w:t xml:space="preserve"> </w:t>
      </w:r>
      <w:r w:rsidRPr="00647381">
        <w:rPr>
          <w:b/>
          <w:color w:val="003893"/>
          <w:sz w:val="22"/>
        </w:rPr>
        <w:t>Birth</w:t>
      </w:r>
      <w:r w:rsidRPr="00647381">
        <w:rPr>
          <w:rFonts w:eastAsia="Times New Roman" w:cs="Arial"/>
          <w:b/>
          <w:sz w:val="22"/>
        </w:rPr>
        <w:t xml:space="preserve">: </w:t>
      </w:r>
    </w:p>
    <w:p w14:paraId="43387C83" w14:textId="77777777" w:rsidR="00A5512D" w:rsidRDefault="00A5512D" w:rsidP="00AC0815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</w:p>
    <w:p w14:paraId="061EA369" w14:textId="723A576A" w:rsidR="00AC0815" w:rsidRPr="00033759" w:rsidRDefault="00AC0815" w:rsidP="00AC0815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033759">
        <w:rPr>
          <w:rFonts w:eastAsia="Times New Roman" w:cs="Arial"/>
          <w:b/>
          <w:sz w:val="28"/>
          <w:szCs w:val="28"/>
        </w:rPr>
        <w:t>Bladder diary – Day 2</w:t>
      </w:r>
      <w:r w:rsidR="002014F1">
        <w:rPr>
          <w:rFonts w:eastAsia="Times New Roman" w:cs="Arial"/>
          <w:b/>
          <w:sz w:val="28"/>
          <w:szCs w:val="28"/>
        </w:rPr>
        <w:t xml:space="preserve"> of 3</w:t>
      </w:r>
    </w:p>
    <w:p w14:paraId="0EB2CCF2" w14:textId="77777777" w:rsidR="00033759" w:rsidRDefault="00033759" w:rsidP="00AC0815">
      <w:pPr>
        <w:spacing w:after="0" w:line="240" w:lineRule="auto"/>
        <w:jc w:val="center"/>
        <w:rPr>
          <w:rFonts w:eastAsia="Times New Roman" w:cs="Arial"/>
          <w:b/>
          <w:sz w:val="22"/>
        </w:rPr>
      </w:pPr>
    </w:p>
    <w:tbl>
      <w:tblPr>
        <w:tblW w:w="106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967"/>
        <w:gridCol w:w="1822"/>
        <w:gridCol w:w="2242"/>
        <w:gridCol w:w="1682"/>
        <w:gridCol w:w="2152"/>
      </w:tblGrid>
      <w:tr w:rsidR="00033759" w14:paraId="18448D17" w14:textId="77777777" w:rsidTr="00033759">
        <w:trPr>
          <w:trHeight w:val="836"/>
        </w:trPr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A640AF3" w14:textId="77777777" w:rsidR="00033759" w:rsidRPr="00B52AFE" w:rsidRDefault="00033759" w:rsidP="009A23D0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 w:rsidRPr="00B52AFE">
              <w:rPr>
                <w:rFonts w:eastAsia="Times New Roman" w:cs="Arial"/>
                <w:b/>
                <w:szCs w:val="24"/>
              </w:rPr>
              <w:t>Time</w:t>
            </w:r>
          </w:p>
          <w:p w14:paraId="7B04F014" w14:textId="77777777" w:rsidR="00033759" w:rsidRPr="00B52AFE" w:rsidRDefault="00033759" w:rsidP="009A23D0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</w:p>
        </w:tc>
        <w:tc>
          <w:tcPr>
            <w:tcW w:w="1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77B2D60" w14:textId="101A441C" w:rsidR="00033759" w:rsidRPr="00B52AFE" w:rsidRDefault="00033759" w:rsidP="009A23D0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 xml:space="preserve">Amount of </w:t>
            </w:r>
            <w:r w:rsidR="006A4F25">
              <w:rPr>
                <w:rFonts w:eastAsia="Times New Roman" w:cs="Arial"/>
                <w:b/>
                <w:szCs w:val="24"/>
              </w:rPr>
              <w:t>f</w:t>
            </w:r>
            <w:r>
              <w:rPr>
                <w:rFonts w:eastAsia="Times New Roman" w:cs="Arial"/>
                <w:b/>
                <w:szCs w:val="24"/>
              </w:rPr>
              <w:t xml:space="preserve">luid drunk </w:t>
            </w:r>
            <w:r w:rsidRPr="00D0427D">
              <w:rPr>
                <w:rFonts w:eastAsia="Times New Roman" w:cs="Arial"/>
                <w:bCs/>
                <w:szCs w:val="24"/>
              </w:rPr>
              <w:t>(</w:t>
            </w:r>
            <w:proofErr w:type="spellStart"/>
            <w:r w:rsidRPr="00D0427D">
              <w:rPr>
                <w:rFonts w:eastAsia="Times New Roman" w:cs="Arial"/>
                <w:bCs/>
                <w:szCs w:val="24"/>
              </w:rPr>
              <w:t>mls</w:t>
            </w:r>
            <w:proofErr w:type="spellEnd"/>
            <w:r w:rsidRPr="00D0427D">
              <w:rPr>
                <w:rFonts w:eastAsia="Times New Roman" w:cs="Arial"/>
                <w:bCs/>
                <w:szCs w:val="24"/>
              </w:rPr>
              <w:t>)</w:t>
            </w:r>
          </w:p>
        </w:tc>
        <w:tc>
          <w:tcPr>
            <w:tcW w:w="1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B8863F7" w14:textId="36F208CA" w:rsidR="00033759" w:rsidRPr="00B52AFE" w:rsidRDefault="00033759" w:rsidP="009A23D0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 xml:space="preserve">Fluid </w:t>
            </w:r>
            <w:r w:rsidR="006A4F25">
              <w:rPr>
                <w:rFonts w:eastAsia="Times New Roman" w:cs="Arial"/>
                <w:b/>
                <w:szCs w:val="24"/>
              </w:rPr>
              <w:t>t</w:t>
            </w:r>
            <w:r>
              <w:rPr>
                <w:rFonts w:eastAsia="Times New Roman" w:cs="Arial"/>
                <w:b/>
                <w:szCs w:val="24"/>
              </w:rPr>
              <w:t xml:space="preserve">ype </w:t>
            </w:r>
            <w:r w:rsidRPr="00D0427D">
              <w:rPr>
                <w:rFonts w:eastAsia="Times New Roman" w:cs="Arial"/>
                <w:bCs/>
                <w:szCs w:val="24"/>
              </w:rPr>
              <w:t>i.e. water, tea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FB506" w14:textId="77777777" w:rsidR="00033759" w:rsidRDefault="00033759" w:rsidP="009A23D0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 xml:space="preserve">Amount of urine passed </w:t>
            </w:r>
            <w:r w:rsidRPr="007A3398">
              <w:rPr>
                <w:rFonts w:eastAsia="Times New Roman" w:cs="Arial"/>
                <w:bCs/>
                <w:szCs w:val="24"/>
              </w:rPr>
              <w:t>(</w:t>
            </w:r>
            <w:proofErr w:type="spellStart"/>
            <w:r w:rsidRPr="007A3398">
              <w:rPr>
                <w:rFonts w:eastAsia="Times New Roman" w:cs="Arial"/>
                <w:bCs/>
                <w:szCs w:val="24"/>
              </w:rPr>
              <w:t>mls</w:t>
            </w:r>
            <w:proofErr w:type="spellEnd"/>
            <w:r w:rsidRPr="007A3398">
              <w:rPr>
                <w:rFonts w:eastAsia="Times New Roman" w:cs="Arial"/>
                <w:bCs/>
                <w:szCs w:val="24"/>
              </w:rPr>
              <w:t>)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A808D29" w14:textId="3AD29C1E" w:rsidR="00033759" w:rsidRPr="00B52AFE" w:rsidRDefault="00D46FF8" w:rsidP="009A23D0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>Expressed urge to urinate?</w:t>
            </w:r>
          </w:p>
        </w:tc>
        <w:tc>
          <w:tcPr>
            <w:tcW w:w="2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0B4198B" w14:textId="77777777" w:rsidR="00033759" w:rsidRPr="00B52AFE" w:rsidRDefault="00033759" w:rsidP="009A23D0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>Tick if pad or clothes changed</w:t>
            </w:r>
          </w:p>
        </w:tc>
      </w:tr>
      <w:tr w:rsidR="00033759" w14:paraId="58FB0437" w14:textId="77777777" w:rsidTr="00033759">
        <w:trPr>
          <w:trHeight w:val="439"/>
        </w:trPr>
        <w:tc>
          <w:tcPr>
            <w:tcW w:w="8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5698D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06:00</w:t>
            </w:r>
          </w:p>
        </w:tc>
        <w:tc>
          <w:tcPr>
            <w:tcW w:w="19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FC0F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A5A0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C8FA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6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D285" w14:textId="6D8B807E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1EE5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49518936" w14:textId="77777777" w:rsidTr="00033759">
        <w:trPr>
          <w:trHeight w:val="41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A7B2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07:00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18DA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3E15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9222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E868" w14:textId="31DE1E03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D79D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03BFB32C" w14:textId="77777777" w:rsidTr="00033759">
        <w:trPr>
          <w:trHeight w:val="41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BB07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08:00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D04A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6B11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5041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A8B9" w14:textId="6DECC53A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BC9C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487DA837" w14:textId="77777777" w:rsidTr="00033759">
        <w:trPr>
          <w:trHeight w:val="41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5442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09:00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476F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570D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4C84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1FAC" w14:textId="3D325BAB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DA68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2501F1AF" w14:textId="77777777" w:rsidTr="00033759">
        <w:trPr>
          <w:trHeight w:val="41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170E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10:00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3C18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2D8D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42FB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58F8" w14:textId="4CCBB7AF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0E5D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10DBB000" w14:textId="77777777" w:rsidTr="00033759">
        <w:trPr>
          <w:trHeight w:val="41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18FA1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11:00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F127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1A97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0041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7895" w14:textId="03338765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C418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24921486" w14:textId="77777777" w:rsidTr="00033759">
        <w:trPr>
          <w:trHeight w:val="41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BBD53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B52AFE">
              <w:rPr>
                <w:rFonts w:eastAsia="Times New Roman" w:cs="Arial"/>
                <w:szCs w:val="24"/>
              </w:rPr>
              <w:t>12</w:t>
            </w:r>
            <w:r>
              <w:rPr>
                <w:rFonts w:eastAsia="Times New Roman" w:cs="Arial"/>
                <w:szCs w:val="24"/>
              </w:rPr>
              <w:t>:00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0461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ADF1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D2F1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199A" w14:textId="5D9B1A3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0FAC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135D2EFD" w14:textId="77777777" w:rsidTr="00033759">
        <w:trPr>
          <w:trHeight w:val="41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A26C2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B52AFE">
              <w:rPr>
                <w:rFonts w:eastAsia="Times New Roman" w:cs="Arial"/>
                <w:szCs w:val="24"/>
              </w:rPr>
              <w:t>1</w:t>
            </w:r>
            <w:r>
              <w:rPr>
                <w:rFonts w:eastAsia="Times New Roman" w:cs="Arial"/>
                <w:szCs w:val="24"/>
              </w:rPr>
              <w:t>3:00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9E4B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7777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F05E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FB59" w14:textId="7D526B43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5DD2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45EE4579" w14:textId="77777777" w:rsidTr="00033759">
        <w:trPr>
          <w:trHeight w:val="41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5063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14:00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D3CF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9121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6C2A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648B" w14:textId="73A574BD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07CF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325653C1" w14:textId="77777777" w:rsidTr="00033759">
        <w:trPr>
          <w:trHeight w:val="41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126A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15:00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5615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3AD9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5ACB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EDEB" w14:textId="17E9507D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37D9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58DB3F97" w14:textId="77777777" w:rsidTr="00033759">
        <w:trPr>
          <w:trHeight w:val="41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D760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16:00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438F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9BF1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41F9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A3A2" w14:textId="5A078FC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3DD7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3A8980DD" w14:textId="77777777" w:rsidTr="00033759">
        <w:trPr>
          <w:trHeight w:val="41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35F91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17:00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241A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DEFA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D505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DD23" w14:textId="45716374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43A9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1F4524CA" w14:textId="77777777" w:rsidTr="00033759">
        <w:trPr>
          <w:trHeight w:val="41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694A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18:00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0EE7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97A6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8C13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ADC2" w14:textId="0B471646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EB27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7119446C" w14:textId="77777777" w:rsidTr="00033759">
        <w:trPr>
          <w:trHeight w:val="41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12955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19:00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7473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400F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68F3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0286" w14:textId="22DE968F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BD1F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3DEDFD1B" w14:textId="77777777" w:rsidTr="00033759">
        <w:trPr>
          <w:trHeight w:val="41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2CE4E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20:00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75E7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0A97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1D71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690B" w14:textId="2B7FB582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A18A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76117FE7" w14:textId="77777777" w:rsidTr="00033759">
        <w:trPr>
          <w:trHeight w:val="43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C3B5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21:00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DADD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F72C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373D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FA59" w14:textId="387E5375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0459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4ACE7074" w14:textId="77777777" w:rsidTr="00033759">
        <w:trPr>
          <w:trHeight w:val="41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BC41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22:00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BC7D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EE11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AFF5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232C" w14:textId="042E3ABF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084F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4E2C5FD1" w14:textId="77777777" w:rsidTr="00033759">
        <w:trPr>
          <w:trHeight w:val="41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CDCFE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23:00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E7B9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69F8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06B1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859A" w14:textId="4B157CF9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26F5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48A46520" w14:textId="77777777" w:rsidTr="00033759">
        <w:trPr>
          <w:trHeight w:val="41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B476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24:00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DD0D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E874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94D7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C8C2" w14:textId="440BC6DE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8D5A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1DB3C4BA" w14:textId="77777777" w:rsidTr="00033759">
        <w:trPr>
          <w:trHeight w:val="41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855A4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01:00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51CA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8AB9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BAF6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74D1" w14:textId="29E3BE8D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3CBD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78134E0A" w14:textId="77777777" w:rsidTr="00033759">
        <w:trPr>
          <w:trHeight w:val="41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D18A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02:00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56ED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99FC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5B39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6B28" w14:textId="49B72062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A204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21C51D1E" w14:textId="77777777" w:rsidTr="00033759">
        <w:trPr>
          <w:trHeight w:val="41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5DDA1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03:00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370A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5465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97C2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CAFD" w14:textId="7D1EEE41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19C3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53BBC264" w14:textId="77777777" w:rsidTr="00033759">
        <w:trPr>
          <w:trHeight w:val="41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C21F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04:00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D7E9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C569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16B9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9F49" w14:textId="77EEA57F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7289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65A4EFA9" w14:textId="77777777" w:rsidTr="00033759">
        <w:trPr>
          <w:trHeight w:val="41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51D6140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05:00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28B5CF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D38CB5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C9D2AC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A3DEF0" w14:textId="2B6278D6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AC577B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657B0E82" w14:textId="77777777" w:rsidTr="00033759">
        <w:trPr>
          <w:trHeight w:val="417"/>
        </w:trPr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38B1F68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B52AFE">
              <w:rPr>
                <w:rFonts w:eastAsia="Times New Roman" w:cs="Arial"/>
                <w:szCs w:val="24"/>
              </w:rPr>
              <w:t>Total</w:t>
            </w:r>
            <w:r>
              <w:rPr>
                <w:rFonts w:eastAsia="Times New Roman" w:cs="Arial"/>
                <w:szCs w:val="24"/>
              </w:rPr>
              <w:t>:</w:t>
            </w:r>
          </w:p>
        </w:tc>
        <w:tc>
          <w:tcPr>
            <w:tcW w:w="1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4099AC" w14:textId="77777777" w:rsidR="00033759" w:rsidRPr="00B52AFE" w:rsidRDefault="00033759" w:rsidP="009A23D0">
            <w:pPr>
              <w:spacing w:after="0" w:line="240" w:lineRule="auto"/>
              <w:jc w:val="right"/>
              <w:rPr>
                <w:rFonts w:eastAsia="Times New Roman" w:cs="Arial"/>
                <w:szCs w:val="24"/>
              </w:rPr>
            </w:pPr>
            <w:proofErr w:type="spellStart"/>
            <w:r>
              <w:rPr>
                <w:rFonts w:eastAsia="Times New Roman" w:cs="Arial"/>
                <w:szCs w:val="24"/>
              </w:rPr>
              <w:t>mls</w:t>
            </w:r>
            <w:proofErr w:type="spellEnd"/>
          </w:p>
        </w:tc>
        <w:tc>
          <w:tcPr>
            <w:tcW w:w="1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541A80" w14:textId="77777777" w:rsidR="00033759" w:rsidRPr="00B52AFE" w:rsidRDefault="00033759" w:rsidP="009A23D0">
            <w:pPr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89711F" w14:textId="77777777" w:rsidR="00033759" w:rsidRPr="00B52AFE" w:rsidRDefault="00033759" w:rsidP="009A23D0">
            <w:pPr>
              <w:spacing w:after="0" w:line="240" w:lineRule="auto"/>
              <w:jc w:val="right"/>
              <w:rPr>
                <w:rFonts w:eastAsia="Times New Roman" w:cs="Arial"/>
                <w:szCs w:val="24"/>
              </w:rPr>
            </w:pPr>
            <w:proofErr w:type="spellStart"/>
            <w:r>
              <w:rPr>
                <w:rFonts w:eastAsia="Times New Roman" w:cs="Arial"/>
                <w:szCs w:val="24"/>
              </w:rPr>
              <w:t>mls</w:t>
            </w:r>
            <w:proofErr w:type="spellEnd"/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C59D2E" w14:textId="6C6A88E6" w:rsidR="00033759" w:rsidRPr="00B52AFE" w:rsidRDefault="00033759" w:rsidP="009A23D0">
            <w:pPr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  <w:tc>
          <w:tcPr>
            <w:tcW w:w="2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BF5A2" w14:textId="77777777" w:rsidR="00033759" w:rsidRPr="00B52AFE" w:rsidRDefault="00033759" w:rsidP="009A23D0">
            <w:pPr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</w:tr>
    </w:tbl>
    <w:p w14:paraId="59049963" w14:textId="77777777" w:rsidR="00AC0815" w:rsidRPr="00AC0815" w:rsidRDefault="00AC0815" w:rsidP="00AC0815">
      <w:pPr>
        <w:spacing w:after="0" w:line="240" w:lineRule="auto"/>
        <w:jc w:val="center"/>
        <w:rPr>
          <w:rFonts w:eastAsia="Times New Roman" w:cs="Arial"/>
          <w:b/>
          <w:sz w:val="22"/>
        </w:rPr>
      </w:pPr>
    </w:p>
    <w:p w14:paraId="2A7BE250" w14:textId="77777777" w:rsidR="001729F0" w:rsidRDefault="001729F0" w:rsidP="005F505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  <w:sectPr w:rsidR="001729F0" w:rsidSect="00755EA5">
          <w:headerReference w:type="default" r:id="rId11"/>
          <w:footerReference w:type="default" r:id="rId12"/>
          <w:type w:val="oddPage"/>
          <w:pgSz w:w="11906" w:h="16838"/>
          <w:pgMar w:top="1134" w:right="709" w:bottom="1701" w:left="1134" w:header="510" w:footer="709" w:gutter="0"/>
          <w:pgNumType w:start="1"/>
          <w:cols w:space="720"/>
          <w:docGrid w:linePitch="326"/>
        </w:sectPr>
      </w:pPr>
    </w:p>
    <w:p w14:paraId="41E62822" w14:textId="77777777" w:rsidR="004C77BA" w:rsidRDefault="004C77BA" w:rsidP="004C77BA">
      <w:pPr>
        <w:rPr>
          <w:rFonts w:eastAsia="Times New Roman" w:cs="Arial"/>
          <w:b/>
          <w:sz w:val="22"/>
        </w:rPr>
      </w:pPr>
      <w:r w:rsidRPr="00647381">
        <w:rPr>
          <w:b/>
          <w:color w:val="003893"/>
          <w:sz w:val="22"/>
        </w:rPr>
        <w:lastRenderedPageBreak/>
        <w:t>Patient Name:</w:t>
      </w:r>
      <w:r>
        <w:rPr>
          <w:b/>
          <w:color w:val="003893"/>
          <w:sz w:val="22"/>
        </w:rPr>
        <w:t xml:space="preserve">                                    </w:t>
      </w:r>
      <w:r w:rsidRPr="00647381">
        <w:rPr>
          <w:b/>
          <w:color w:val="003893"/>
          <w:sz w:val="22"/>
        </w:rPr>
        <w:t>NHS no:</w:t>
      </w:r>
      <w:r w:rsidRPr="00647381">
        <w:rPr>
          <w:rFonts w:cs="Arial"/>
          <w:b/>
          <w:sz w:val="22"/>
        </w:rPr>
        <w:t xml:space="preserve"> </w:t>
      </w:r>
      <w:r>
        <w:rPr>
          <w:rFonts w:cs="Arial"/>
          <w:b/>
          <w:sz w:val="22"/>
        </w:rPr>
        <w:t xml:space="preserve">                                    </w:t>
      </w:r>
      <w:r w:rsidRPr="00647381">
        <w:rPr>
          <w:b/>
          <w:color w:val="003893"/>
          <w:sz w:val="22"/>
        </w:rPr>
        <w:t>Date</w:t>
      </w:r>
      <w:r w:rsidRPr="00647381">
        <w:rPr>
          <w:rFonts w:eastAsia="Times New Roman" w:cs="Arial"/>
          <w:b/>
          <w:sz w:val="22"/>
        </w:rPr>
        <w:t xml:space="preserve"> </w:t>
      </w:r>
      <w:r w:rsidRPr="00647381">
        <w:rPr>
          <w:b/>
          <w:color w:val="003893"/>
          <w:sz w:val="22"/>
        </w:rPr>
        <w:t>of</w:t>
      </w:r>
      <w:r w:rsidRPr="00647381">
        <w:rPr>
          <w:rFonts w:eastAsia="Times New Roman" w:cs="Arial"/>
          <w:b/>
          <w:sz w:val="22"/>
        </w:rPr>
        <w:t xml:space="preserve"> </w:t>
      </w:r>
      <w:r w:rsidRPr="00647381">
        <w:rPr>
          <w:b/>
          <w:color w:val="003893"/>
          <w:sz w:val="22"/>
        </w:rPr>
        <w:t>Birth</w:t>
      </w:r>
      <w:r w:rsidRPr="00647381">
        <w:rPr>
          <w:rFonts w:eastAsia="Times New Roman" w:cs="Arial"/>
          <w:b/>
          <w:sz w:val="22"/>
        </w:rPr>
        <w:t xml:space="preserve">: </w:t>
      </w:r>
    </w:p>
    <w:p w14:paraId="658A2E83" w14:textId="77777777" w:rsidR="00D0427D" w:rsidRDefault="00D0427D" w:rsidP="00D0427D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</w:p>
    <w:p w14:paraId="0EF2C3CE" w14:textId="6DA18292" w:rsidR="001729F0" w:rsidRPr="00033759" w:rsidRDefault="00D0427D" w:rsidP="00D0427D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033759">
        <w:rPr>
          <w:rFonts w:eastAsia="Times New Roman" w:cs="Arial"/>
          <w:b/>
          <w:sz w:val="28"/>
          <w:szCs w:val="28"/>
        </w:rPr>
        <w:t xml:space="preserve">Bladder diary - </w:t>
      </w:r>
      <w:r w:rsidR="001729F0" w:rsidRPr="00033759">
        <w:rPr>
          <w:rFonts w:eastAsia="Times New Roman" w:cs="Arial"/>
          <w:b/>
          <w:sz w:val="28"/>
          <w:szCs w:val="28"/>
        </w:rPr>
        <w:t>Day 3</w:t>
      </w:r>
      <w:r w:rsidR="002014F1">
        <w:rPr>
          <w:rFonts w:eastAsia="Times New Roman" w:cs="Arial"/>
          <w:b/>
          <w:sz w:val="28"/>
          <w:szCs w:val="28"/>
        </w:rPr>
        <w:t xml:space="preserve"> of 3</w:t>
      </w:r>
    </w:p>
    <w:p w14:paraId="124E6C03" w14:textId="77777777" w:rsidR="001729F0" w:rsidRDefault="001729F0" w:rsidP="005F505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1081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1989"/>
        <w:gridCol w:w="1842"/>
        <w:gridCol w:w="2267"/>
        <w:gridCol w:w="1700"/>
        <w:gridCol w:w="2175"/>
      </w:tblGrid>
      <w:tr w:rsidR="00033759" w14:paraId="664BD5B1" w14:textId="77777777" w:rsidTr="00D67C41">
        <w:trPr>
          <w:trHeight w:val="791"/>
        </w:trPr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285015E" w14:textId="77777777" w:rsidR="00033759" w:rsidRPr="00B52AFE" w:rsidRDefault="00033759" w:rsidP="009A23D0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 w:rsidRPr="00B52AFE">
              <w:rPr>
                <w:rFonts w:eastAsia="Times New Roman" w:cs="Arial"/>
                <w:b/>
                <w:szCs w:val="24"/>
              </w:rPr>
              <w:t>Time</w:t>
            </w:r>
          </w:p>
          <w:p w14:paraId="03924978" w14:textId="77777777" w:rsidR="00033759" w:rsidRPr="00B52AFE" w:rsidRDefault="00033759" w:rsidP="009A23D0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</w:p>
        </w:tc>
        <w:tc>
          <w:tcPr>
            <w:tcW w:w="1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E193DAA" w14:textId="26A5FC3A" w:rsidR="00033759" w:rsidRPr="00B52AFE" w:rsidRDefault="00033759" w:rsidP="009A23D0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 xml:space="preserve">Amount of </w:t>
            </w:r>
            <w:r w:rsidR="006A4F25">
              <w:rPr>
                <w:rFonts w:eastAsia="Times New Roman" w:cs="Arial"/>
                <w:b/>
                <w:szCs w:val="24"/>
              </w:rPr>
              <w:t>f</w:t>
            </w:r>
            <w:r>
              <w:rPr>
                <w:rFonts w:eastAsia="Times New Roman" w:cs="Arial"/>
                <w:b/>
                <w:szCs w:val="24"/>
              </w:rPr>
              <w:t xml:space="preserve">luid drunk </w:t>
            </w:r>
            <w:r w:rsidRPr="00D0427D">
              <w:rPr>
                <w:rFonts w:eastAsia="Times New Roman" w:cs="Arial"/>
                <w:bCs/>
                <w:szCs w:val="24"/>
              </w:rPr>
              <w:t>(</w:t>
            </w:r>
            <w:proofErr w:type="spellStart"/>
            <w:r w:rsidRPr="00D0427D">
              <w:rPr>
                <w:rFonts w:eastAsia="Times New Roman" w:cs="Arial"/>
                <w:bCs/>
                <w:szCs w:val="24"/>
              </w:rPr>
              <w:t>mls</w:t>
            </w:r>
            <w:proofErr w:type="spellEnd"/>
            <w:r w:rsidRPr="00D0427D">
              <w:rPr>
                <w:rFonts w:eastAsia="Times New Roman" w:cs="Arial"/>
                <w:bCs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95F57A8" w14:textId="49987C86" w:rsidR="00033759" w:rsidRPr="00B52AFE" w:rsidRDefault="00033759" w:rsidP="009A23D0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>Fluid</w:t>
            </w:r>
            <w:r w:rsidR="006A4F25">
              <w:rPr>
                <w:rFonts w:eastAsia="Times New Roman" w:cs="Arial"/>
                <w:b/>
                <w:szCs w:val="24"/>
              </w:rPr>
              <w:t xml:space="preserve"> ty</w:t>
            </w:r>
            <w:r>
              <w:rPr>
                <w:rFonts w:eastAsia="Times New Roman" w:cs="Arial"/>
                <w:b/>
                <w:szCs w:val="24"/>
              </w:rPr>
              <w:t xml:space="preserve">pe </w:t>
            </w:r>
            <w:r w:rsidRPr="00D0427D">
              <w:rPr>
                <w:rFonts w:eastAsia="Times New Roman" w:cs="Arial"/>
                <w:bCs/>
                <w:szCs w:val="24"/>
              </w:rPr>
              <w:t>i.e. water, tea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B2AB02" w14:textId="77777777" w:rsidR="00033759" w:rsidRDefault="00033759" w:rsidP="009A23D0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 xml:space="preserve">Amount of urine passed </w:t>
            </w:r>
            <w:r w:rsidRPr="007A3398">
              <w:rPr>
                <w:rFonts w:eastAsia="Times New Roman" w:cs="Arial"/>
                <w:bCs/>
                <w:szCs w:val="24"/>
              </w:rPr>
              <w:t>(</w:t>
            </w:r>
            <w:proofErr w:type="spellStart"/>
            <w:r w:rsidRPr="007A3398">
              <w:rPr>
                <w:rFonts w:eastAsia="Times New Roman" w:cs="Arial"/>
                <w:bCs/>
                <w:szCs w:val="24"/>
              </w:rPr>
              <w:t>mls</w:t>
            </w:r>
            <w:proofErr w:type="spellEnd"/>
            <w:r w:rsidRPr="007A3398">
              <w:rPr>
                <w:rFonts w:eastAsia="Times New Roman" w:cs="Arial"/>
                <w:bCs/>
                <w:szCs w:val="24"/>
              </w:rPr>
              <w:t>)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65769E9" w14:textId="0FD86B24" w:rsidR="00033759" w:rsidRPr="00B52AFE" w:rsidRDefault="00D46FF8" w:rsidP="009A23D0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>Expressed urge to urinate?</w:t>
            </w:r>
          </w:p>
        </w:tc>
        <w:tc>
          <w:tcPr>
            <w:tcW w:w="2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286BE9F" w14:textId="77777777" w:rsidR="00033759" w:rsidRPr="00B52AFE" w:rsidRDefault="00033759" w:rsidP="009A23D0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>Tick if pad or clothes changed</w:t>
            </w:r>
          </w:p>
        </w:tc>
      </w:tr>
      <w:tr w:rsidR="00033759" w14:paraId="7A6EC70C" w14:textId="77777777" w:rsidTr="00D67C41">
        <w:trPr>
          <w:trHeight w:val="415"/>
        </w:trPr>
        <w:tc>
          <w:tcPr>
            <w:tcW w:w="8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1D1C7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06:00</w:t>
            </w:r>
          </w:p>
        </w:tc>
        <w:tc>
          <w:tcPr>
            <w:tcW w:w="19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770B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99DF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AE52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3D02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388F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309B61F5" w14:textId="77777777" w:rsidTr="00D67C41">
        <w:trPr>
          <w:trHeight w:val="394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165E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07:00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C322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9E90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980F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5590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39A6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32B5D3FA" w14:textId="77777777" w:rsidTr="00D67C41">
        <w:trPr>
          <w:trHeight w:val="394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C6E0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08:00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552C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2BA3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DDF6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06BA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D7AC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0698B41F" w14:textId="77777777" w:rsidTr="00D67C41">
        <w:trPr>
          <w:trHeight w:val="394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1E648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09:00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FE11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CEEE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6AF0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30EF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200F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496B9AC8" w14:textId="77777777" w:rsidTr="00D67C41">
        <w:trPr>
          <w:trHeight w:val="394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C67B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10:00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F85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0C0F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4DA6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CDF8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75D0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7C787817" w14:textId="77777777" w:rsidTr="00D67C41">
        <w:trPr>
          <w:trHeight w:val="394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DCBFD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11:00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80E0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F4A8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9E5C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F448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4539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662CFD46" w14:textId="77777777" w:rsidTr="00D67C41">
        <w:trPr>
          <w:trHeight w:val="394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0923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B52AFE">
              <w:rPr>
                <w:rFonts w:eastAsia="Times New Roman" w:cs="Arial"/>
                <w:szCs w:val="24"/>
              </w:rPr>
              <w:t>12</w:t>
            </w:r>
            <w:r>
              <w:rPr>
                <w:rFonts w:eastAsia="Times New Roman" w:cs="Arial"/>
                <w:szCs w:val="24"/>
              </w:rPr>
              <w:t>:00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4415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8E3B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348B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7A6F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C82C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24C70D04" w14:textId="77777777" w:rsidTr="00D67C41">
        <w:trPr>
          <w:trHeight w:val="394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5698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B52AFE">
              <w:rPr>
                <w:rFonts w:eastAsia="Times New Roman" w:cs="Arial"/>
                <w:szCs w:val="24"/>
              </w:rPr>
              <w:t>1</w:t>
            </w:r>
            <w:r>
              <w:rPr>
                <w:rFonts w:eastAsia="Times New Roman" w:cs="Arial"/>
                <w:szCs w:val="24"/>
              </w:rPr>
              <w:t>3:00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0234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3777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C15F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3DFD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0301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53EAC195" w14:textId="77777777" w:rsidTr="00D67C41">
        <w:trPr>
          <w:trHeight w:val="394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0928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14:00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E792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B40A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D90C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6D0A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DDA4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40605D56" w14:textId="77777777" w:rsidTr="00D67C41">
        <w:trPr>
          <w:trHeight w:val="394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4545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15:00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6798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120E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62C6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2EE8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4030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05530DB4" w14:textId="77777777" w:rsidTr="00D67C41">
        <w:trPr>
          <w:trHeight w:val="394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754C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16:00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C245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ACDA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1497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C631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F767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0CC70122" w14:textId="77777777" w:rsidTr="00D67C41">
        <w:trPr>
          <w:trHeight w:val="394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1595A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17:00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BCEC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5A71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5712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4C52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A628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082EED6C" w14:textId="77777777" w:rsidTr="00D67C41">
        <w:trPr>
          <w:trHeight w:val="394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3C75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18:00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3CCE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7EAE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BCDE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5A75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EAC1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1E1E5DB8" w14:textId="77777777" w:rsidTr="00D67C41">
        <w:trPr>
          <w:trHeight w:val="394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6ECA7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19:00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80C9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68C0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5D65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EF1E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1C74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39A47F67" w14:textId="77777777" w:rsidTr="00D67C41">
        <w:trPr>
          <w:trHeight w:val="394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E0B94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20:00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D4ED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6FB9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EE10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BE32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4AAB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6B04D1F3" w14:textId="77777777" w:rsidTr="00D67C41">
        <w:trPr>
          <w:trHeight w:val="41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60DD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21:00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054F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6777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09D0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3247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8CBC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79788F96" w14:textId="77777777" w:rsidTr="00D67C41">
        <w:trPr>
          <w:trHeight w:val="394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74652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22:00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991F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1239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1E59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301A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FAE9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386F2A77" w14:textId="77777777" w:rsidTr="00D67C41">
        <w:trPr>
          <w:trHeight w:val="394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9709E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23:00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3271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F91D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7BC3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EAD1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1AE2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67EDB7A3" w14:textId="77777777" w:rsidTr="00D67C41">
        <w:trPr>
          <w:trHeight w:val="394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CF352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24:00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4D55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86BA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6708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9976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31DD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2940A2E0" w14:textId="77777777" w:rsidTr="00D67C41">
        <w:trPr>
          <w:trHeight w:val="394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AC594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01:00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7EAE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B0BA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AF68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E878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2C91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64D5428B" w14:textId="77777777" w:rsidTr="00D67C41">
        <w:trPr>
          <w:trHeight w:val="394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29F1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02:00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CFBA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EFDC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83DE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B748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4AFB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788AAFF7" w14:textId="77777777" w:rsidTr="00D67C41">
        <w:trPr>
          <w:trHeight w:val="394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6B3A6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03:00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C963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ABE3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03E6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5FA1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6B7F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4795869C" w14:textId="77777777" w:rsidTr="00D67C41">
        <w:trPr>
          <w:trHeight w:val="394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85D9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04:00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BE0E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1266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C1DF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7ABA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0F01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2CC52011" w14:textId="77777777" w:rsidTr="00D67C41">
        <w:trPr>
          <w:trHeight w:val="394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E59E237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05:00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48461F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B713EB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83CD20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612BA7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D47623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3E2F309C" w14:textId="77777777" w:rsidTr="00D67C41">
        <w:trPr>
          <w:trHeight w:val="394"/>
        </w:trPr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16BEFB0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B52AFE">
              <w:rPr>
                <w:rFonts w:eastAsia="Times New Roman" w:cs="Arial"/>
                <w:szCs w:val="24"/>
              </w:rPr>
              <w:t>Total</w:t>
            </w:r>
            <w:r>
              <w:rPr>
                <w:rFonts w:eastAsia="Times New Roman" w:cs="Arial"/>
                <w:szCs w:val="24"/>
              </w:rPr>
              <w:t>:</w:t>
            </w:r>
          </w:p>
        </w:tc>
        <w:tc>
          <w:tcPr>
            <w:tcW w:w="1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D6FFAA" w14:textId="77777777" w:rsidR="00033759" w:rsidRPr="00B52AFE" w:rsidRDefault="00033759" w:rsidP="009A23D0">
            <w:pPr>
              <w:spacing w:after="0" w:line="240" w:lineRule="auto"/>
              <w:jc w:val="right"/>
              <w:rPr>
                <w:rFonts w:eastAsia="Times New Roman" w:cs="Arial"/>
                <w:szCs w:val="24"/>
              </w:rPr>
            </w:pPr>
            <w:proofErr w:type="spellStart"/>
            <w:r>
              <w:rPr>
                <w:rFonts w:eastAsia="Times New Roman" w:cs="Arial"/>
                <w:szCs w:val="24"/>
              </w:rPr>
              <w:t>mls</w:t>
            </w:r>
            <w:proofErr w:type="spellEnd"/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AF69A" w14:textId="77777777" w:rsidR="00033759" w:rsidRPr="00B52AFE" w:rsidRDefault="00033759" w:rsidP="009A23D0">
            <w:pPr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31D41" w14:textId="77777777" w:rsidR="00033759" w:rsidRPr="00B52AFE" w:rsidRDefault="00033759" w:rsidP="009A23D0">
            <w:pPr>
              <w:spacing w:after="0" w:line="240" w:lineRule="auto"/>
              <w:jc w:val="right"/>
              <w:rPr>
                <w:rFonts w:eastAsia="Times New Roman" w:cs="Arial"/>
                <w:szCs w:val="24"/>
              </w:rPr>
            </w:pPr>
            <w:proofErr w:type="spellStart"/>
            <w:r>
              <w:rPr>
                <w:rFonts w:eastAsia="Times New Roman" w:cs="Arial"/>
                <w:szCs w:val="24"/>
              </w:rPr>
              <w:t>mls</w:t>
            </w:r>
            <w:proofErr w:type="spellEnd"/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362001" w14:textId="77777777" w:rsidR="00033759" w:rsidRPr="00B52AFE" w:rsidRDefault="00033759" w:rsidP="009A23D0">
            <w:pPr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  <w:tc>
          <w:tcPr>
            <w:tcW w:w="2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769496" w14:textId="77777777" w:rsidR="00033759" w:rsidRPr="00B52AFE" w:rsidRDefault="00033759" w:rsidP="009A23D0">
            <w:pPr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</w:tr>
    </w:tbl>
    <w:p w14:paraId="2D73C1A0" w14:textId="77777777" w:rsidR="001729F0" w:rsidRDefault="001729F0" w:rsidP="005F505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  <w:sectPr w:rsidR="001729F0" w:rsidSect="00755EA5">
          <w:headerReference w:type="default" r:id="rId13"/>
          <w:footerReference w:type="default" r:id="rId14"/>
          <w:type w:val="oddPage"/>
          <w:pgSz w:w="11906" w:h="16838"/>
          <w:pgMar w:top="1134" w:right="709" w:bottom="1701" w:left="1134" w:header="510" w:footer="709" w:gutter="0"/>
          <w:pgNumType w:start="1"/>
          <w:cols w:space="720"/>
          <w:docGrid w:linePitch="326"/>
        </w:sectPr>
      </w:pPr>
    </w:p>
    <w:p w14:paraId="3A794684" w14:textId="2D78226D" w:rsidR="00803232" w:rsidRPr="00811955" w:rsidRDefault="00803232" w:rsidP="00D67C41">
      <w:pPr>
        <w:spacing w:after="0" w:line="240" w:lineRule="auto"/>
        <w:rPr>
          <w:rFonts w:asciiTheme="minorHAnsi" w:hAnsiTheme="minorHAnsi"/>
          <w:b/>
          <w:bCs/>
          <w:color w:val="365F91" w:themeColor="accent1" w:themeShade="BF"/>
          <w:sz w:val="28"/>
          <w:szCs w:val="28"/>
        </w:rPr>
      </w:pPr>
    </w:p>
    <w:sectPr w:rsidR="00803232" w:rsidRPr="00811955" w:rsidSect="00D46FF8">
      <w:headerReference w:type="default" r:id="rId15"/>
      <w:footerReference w:type="default" r:id="rId16"/>
      <w:headerReference w:type="first" r:id="rId17"/>
      <w:type w:val="oddPage"/>
      <w:pgSz w:w="11906" w:h="16838"/>
      <w:pgMar w:top="1134" w:right="567" w:bottom="1134" w:left="567" w:header="851" w:footer="43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55368" w14:textId="77777777" w:rsidR="00734DBD" w:rsidRDefault="00734DBD">
      <w:pPr>
        <w:spacing w:after="0" w:line="240" w:lineRule="auto"/>
      </w:pPr>
      <w:r>
        <w:separator/>
      </w:r>
    </w:p>
  </w:endnote>
  <w:endnote w:type="continuationSeparator" w:id="0">
    <w:p w14:paraId="6DE842A4" w14:textId="77777777" w:rsidR="00734DBD" w:rsidRDefault="0073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671F2" w14:textId="73E00F8F" w:rsidR="001729F0" w:rsidRPr="008E0471" w:rsidRDefault="001729F0" w:rsidP="00CC60EB">
    <w:pPr>
      <w:pStyle w:val="Footer"/>
      <w:tabs>
        <w:tab w:val="clear" w:pos="4513"/>
        <w:tab w:val="clear" w:pos="9026"/>
        <w:tab w:val="left" w:pos="9705"/>
        <w:tab w:val="right" w:pos="14003"/>
      </w:tabs>
      <w:rPr>
        <w:sz w:val="16"/>
        <w:szCs w:val="16"/>
      </w:rPr>
    </w:pPr>
    <w:r w:rsidRPr="008E0471">
      <w:rPr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2825FD5" wp14:editId="6EA3600B">
              <wp:simplePos x="0" y="0"/>
              <wp:positionH relativeFrom="column">
                <wp:posOffset>-701040</wp:posOffset>
              </wp:positionH>
              <wp:positionV relativeFrom="page">
                <wp:posOffset>9648825</wp:posOffset>
              </wp:positionV>
              <wp:extent cx="3038475" cy="971550"/>
              <wp:effectExtent l="0" t="0" r="0" b="0"/>
              <wp:wrapSquare wrapText="bothSides"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8475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BD0D9B" w14:textId="77777777" w:rsidR="001729F0" w:rsidRPr="006512B2" w:rsidRDefault="001729F0" w:rsidP="00CC60EB">
                          <w:pPr>
                            <w:spacing w:after="0" w:line="240" w:lineRule="auto"/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6512B2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Medway Community Healthcare CIC providing services on behalf of the NHS</w:t>
                          </w:r>
                        </w:p>
                        <w:p w14:paraId="5EBFB864" w14:textId="77777777" w:rsidR="001729F0" w:rsidRPr="006512B2" w:rsidRDefault="001729F0" w:rsidP="00CC60EB">
                          <w:pPr>
                            <w:spacing w:after="0" w:line="240" w:lineRule="auto"/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6512B2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Registered office: MCH House, Bailey Drive, Gillingham, Kent ME8 0PZ</w:t>
                          </w:r>
                        </w:p>
                        <w:p w14:paraId="7C11C04C" w14:textId="77777777" w:rsidR="001729F0" w:rsidRPr="006512B2" w:rsidRDefault="001729F0" w:rsidP="00CC60EB">
                          <w:pPr>
                            <w:spacing w:after="0" w:line="240" w:lineRule="auto"/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6512B2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Tel: 01634 337593</w:t>
                          </w:r>
                        </w:p>
                        <w:p w14:paraId="500B19FF" w14:textId="77777777" w:rsidR="001729F0" w:rsidRPr="006512B2" w:rsidRDefault="001729F0" w:rsidP="00CC60EB">
                          <w:pPr>
                            <w:spacing w:after="0" w:line="240" w:lineRule="auto"/>
                            <w:rPr>
                              <w:rFonts w:cs="Arial"/>
                            </w:rPr>
                          </w:pPr>
                          <w:r w:rsidRPr="006512B2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Registered in England and Wales, Company number: 07275637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825FD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55.2pt;margin-top:759.75pt;width:239.25pt;height:7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" filled="f" stroked="f">
              <v:textbox>
                <w:txbxContent>
                  <w:p w14:paraId="3BBD0D9B" w14:textId="77777777" w:rsidR="001729F0" w:rsidRPr="006512B2" w:rsidRDefault="001729F0" w:rsidP="00CC60EB">
                    <w:pPr>
                      <w:spacing w:after="0" w:line="240" w:lineRule="auto"/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 w:rsidRPr="006512B2">
                      <w:rPr>
                        <w:rFonts w:cs="Arial"/>
                        <w:color w:val="808080"/>
                        <w:sz w:val="16"/>
                        <w:szCs w:val="16"/>
                      </w:rPr>
                      <w:t>Medway Community Healthcare CIC providing services on behalf of the NHS</w:t>
                    </w:r>
                  </w:p>
                  <w:p w14:paraId="5EBFB864" w14:textId="77777777" w:rsidR="001729F0" w:rsidRPr="006512B2" w:rsidRDefault="001729F0" w:rsidP="00CC60EB">
                    <w:pPr>
                      <w:spacing w:after="0" w:line="240" w:lineRule="auto"/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 w:rsidRPr="006512B2">
                      <w:rPr>
                        <w:rFonts w:cs="Arial"/>
                        <w:color w:val="808080"/>
                        <w:sz w:val="16"/>
                        <w:szCs w:val="16"/>
                      </w:rPr>
                      <w:t>Registered office: MCH House, Bailey Drive, Gillingham, Kent ME8 0PZ</w:t>
                    </w:r>
                  </w:p>
                  <w:p w14:paraId="7C11C04C" w14:textId="77777777" w:rsidR="001729F0" w:rsidRPr="006512B2" w:rsidRDefault="001729F0" w:rsidP="00CC60EB">
                    <w:pPr>
                      <w:spacing w:after="0" w:line="240" w:lineRule="auto"/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 w:rsidRPr="006512B2">
                      <w:rPr>
                        <w:rFonts w:cs="Arial"/>
                        <w:color w:val="808080"/>
                        <w:sz w:val="16"/>
                        <w:szCs w:val="16"/>
                      </w:rPr>
                      <w:t>Tel: 01634 337593</w:t>
                    </w:r>
                  </w:p>
                  <w:p w14:paraId="500B19FF" w14:textId="77777777" w:rsidR="001729F0" w:rsidRPr="006512B2" w:rsidRDefault="001729F0" w:rsidP="00CC60EB">
                    <w:pPr>
                      <w:spacing w:after="0" w:line="240" w:lineRule="auto"/>
                      <w:rPr>
                        <w:rFonts w:cs="Arial"/>
                      </w:rPr>
                    </w:pPr>
                    <w:r w:rsidRPr="006512B2">
                      <w:rPr>
                        <w:rFonts w:cs="Arial"/>
                        <w:color w:val="808080"/>
                        <w:sz w:val="16"/>
                        <w:szCs w:val="16"/>
                      </w:rPr>
                      <w:t>Registered in England and Wales, Company number: 07275637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Pr="008E0471">
      <w:rPr>
        <w:noProof/>
        <w:sz w:val="16"/>
        <w:szCs w:val="16"/>
        <w:lang w:val="en-US"/>
      </w:rPr>
      <w:drawing>
        <wp:anchor distT="0" distB="0" distL="114300" distR="114300" simplePos="0" relativeHeight="251671552" behindDoc="0" locked="0" layoutInCell="1" allowOverlap="1" wp14:anchorId="4EBD052C" wp14:editId="22F90725">
          <wp:simplePos x="0" y="0"/>
          <wp:positionH relativeFrom="page">
            <wp:posOffset>5638800</wp:posOffset>
          </wp:positionH>
          <wp:positionV relativeFrom="page">
            <wp:posOffset>9944100</wp:posOffset>
          </wp:positionV>
          <wp:extent cx="1684526" cy="466836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7720" cy="467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0471">
      <w:rPr>
        <w:sz w:val="16"/>
        <w:szCs w:val="16"/>
      </w:rPr>
      <w:t>Bladde</w:t>
    </w:r>
    <w:r w:rsidR="00392785" w:rsidRPr="008E0471">
      <w:rPr>
        <w:sz w:val="16"/>
        <w:szCs w:val="16"/>
      </w:rPr>
      <w:t xml:space="preserve">r </w:t>
    </w:r>
    <w:r w:rsidR="00D46FF8">
      <w:rPr>
        <w:sz w:val="16"/>
        <w:szCs w:val="16"/>
      </w:rPr>
      <w:t>diary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7EDF6" w14:textId="238EB529" w:rsidR="001729F0" w:rsidRPr="008E0471" w:rsidRDefault="001729F0" w:rsidP="00D46FF8">
    <w:pPr>
      <w:pStyle w:val="Footer"/>
      <w:tabs>
        <w:tab w:val="clear" w:pos="4513"/>
        <w:tab w:val="clear" w:pos="9026"/>
        <w:tab w:val="left" w:pos="9705"/>
        <w:tab w:val="right" w:pos="14003"/>
      </w:tabs>
      <w:rPr>
        <w:sz w:val="16"/>
        <w:szCs w:val="16"/>
      </w:rPr>
    </w:pPr>
    <w:bookmarkStart w:id="1" w:name="_Hlk183108306"/>
    <w:bookmarkStart w:id="2" w:name="_Hlk183108307"/>
    <w:r w:rsidRPr="008E0471">
      <w:rPr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C704117" wp14:editId="597DF209">
              <wp:simplePos x="0" y="0"/>
              <wp:positionH relativeFrom="column">
                <wp:posOffset>-710565</wp:posOffset>
              </wp:positionH>
              <wp:positionV relativeFrom="bottomMargin">
                <wp:align>top</wp:align>
              </wp:positionV>
              <wp:extent cx="2857500" cy="1009650"/>
              <wp:effectExtent l="0" t="0" r="0" b="0"/>
              <wp:wrapSquare wrapText="bothSides"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1009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2C0B82" w14:textId="77777777" w:rsidR="001729F0" w:rsidRPr="006512B2" w:rsidRDefault="001729F0" w:rsidP="00CC60EB">
                          <w:pPr>
                            <w:spacing w:after="0" w:line="240" w:lineRule="auto"/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6512B2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Medway Community Healthcare CIC providing services on behalf of the NHS</w:t>
                          </w:r>
                        </w:p>
                        <w:p w14:paraId="2EC2641A" w14:textId="77777777" w:rsidR="001729F0" w:rsidRPr="006512B2" w:rsidRDefault="001729F0" w:rsidP="00CC60EB">
                          <w:pPr>
                            <w:spacing w:after="0" w:line="240" w:lineRule="auto"/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6512B2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Registered office: MCH House, Bailey Drive, Gillingham, Kent ME8 0PZ</w:t>
                          </w:r>
                        </w:p>
                        <w:p w14:paraId="7287062B" w14:textId="77777777" w:rsidR="001729F0" w:rsidRPr="006512B2" w:rsidRDefault="001729F0" w:rsidP="00CC60EB">
                          <w:pPr>
                            <w:spacing w:after="0" w:line="240" w:lineRule="auto"/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6512B2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Tel: 01634 337593</w:t>
                          </w:r>
                        </w:p>
                        <w:p w14:paraId="41049FD3" w14:textId="77777777" w:rsidR="001729F0" w:rsidRPr="006512B2" w:rsidRDefault="001729F0" w:rsidP="00CC60EB">
                          <w:pPr>
                            <w:spacing w:after="0" w:line="240" w:lineRule="auto"/>
                            <w:rPr>
                              <w:rFonts w:cs="Arial"/>
                            </w:rPr>
                          </w:pPr>
                          <w:r w:rsidRPr="006512B2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Registered in England and Wales, Company number: 07275637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70411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-55.95pt;margin-top:0;width:225pt;height:7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" filled="f" stroked="f">
              <v:textbox>
                <w:txbxContent>
                  <w:p w14:paraId="422C0B82" w14:textId="77777777" w:rsidR="001729F0" w:rsidRPr="006512B2" w:rsidRDefault="001729F0" w:rsidP="00CC60EB">
                    <w:pPr>
                      <w:spacing w:after="0" w:line="240" w:lineRule="auto"/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 w:rsidRPr="006512B2">
                      <w:rPr>
                        <w:rFonts w:cs="Arial"/>
                        <w:color w:val="808080"/>
                        <w:sz w:val="16"/>
                        <w:szCs w:val="16"/>
                      </w:rPr>
                      <w:t>Medway Community Healthcare CIC providing services on behalf of the NHS</w:t>
                    </w:r>
                  </w:p>
                  <w:p w14:paraId="2EC2641A" w14:textId="77777777" w:rsidR="001729F0" w:rsidRPr="006512B2" w:rsidRDefault="001729F0" w:rsidP="00CC60EB">
                    <w:pPr>
                      <w:spacing w:after="0" w:line="240" w:lineRule="auto"/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 w:rsidRPr="006512B2">
                      <w:rPr>
                        <w:rFonts w:cs="Arial"/>
                        <w:color w:val="808080"/>
                        <w:sz w:val="16"/>
                        <w:szCs w:val="16"/>
                      </w:rPr>
                      <w:t>Registered office: MCH House, Bailey Drive, Gillingham, Kent ME8 0PZ</w:t>
                    </w:r>
                  </w:p>
                  <w:p w14:paraId="7287062B" w14:textId="77777777" w:rsidR="001729F0" w:rsidRPr="006512B2" w:rsidRDefault="001729F0" w:rsidP="00CC60EB">
                    <w:pPr>
                      <w:spacing w:after="0" w:line="240" w:lineRule="auto"/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 w:rsidRPr="006512B2">
                      <w:rPr>
                        <w:rFonts w:cs="Arial"/>
                        <w:color w:val="808080"/>
                        <w:sz w:val="16"/>
                        <w:szCs w:val="16"/>
                      </w:rPr>
                      <w:t>Tel: 01634 337593</w:t>
                    </w:r>
                  </w:p>
                  <w:p w14:paraId="41049FD3" w14:textId="77777777" w:rsidR="001729F0" w:rsidRPr="006512B2" w:rsidRDefault="001729F0" w:rsidP="00CC60EB">
                    <w:pPr>
                      <w:spacing w:after="0" w:line="240" w:lineRule="auto"/>
                      <w:rPr>
                        <w:rFonts w:cs="Arial"/>
                      </w:rPr>
                    </w:pPr>
                    <w:r w:rsidRPr="006512B2">
                      <w:rPr>
                        <w:rFonts w:cs="Arial"/>
                        <w:color w:val="808080"/>
                        <w:sz w:val="16"/>
                        <w:szCs w:val="16"/>
                      </w:rPr>
                      <w:t>Registered in England and Wales, Company number: 07275637</w:t>
                    </w:r>
                  </w:p>
                </w:txbxContent>
              </v:textbox>
              <w10:wrap type="square" anchory="margin"/>
            </v:shape>
          </w:pict>
        </mc:Fallback>
      </mc:AlternateContent>
    </w:r>
    <w:r w:rsidRPr="008E0471">
      <w:rPr>
        <w:noProof/>
        <w:sz w:val="16"/>
        <w:szCs w:val="16"/>
        <w:lang w:val="en-US"/>
      </w:rPr>
      <w:drawing>
        <wp:anchor distT="0" distB="0" distL="114300" distR="114300" simplePos="0" relativeHeight="251676672" behindDoc="0" locked="0" layoutInCell="1" allowOverlap="1" wp14:anchorId="0534D182" wp14:editId="324D2981">
          <wp:simplePos x="0" y="0"/>
          <wp:positionH relativeFrom="page">
            <wp:posOffset>5465445</wp:posOffset>
          </wp:positionH>
          <wp:positionV relativeFrom="page">
            <wp:posOffset>9948545</wp:posOffset>
          </wp:positionV>
          <wp:extent cx="1857600" cy="514800"/>
          <wp:effectExtent l="0" t="0" r="0" b="0"/>
          <wp:wrapSquare wrapText="bothSides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57600" cy="51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0471">
      <w:rPr>
        <w:sz w:val="16"/>
        <w:szCs w:val="16"/>
      </w:rPr>
      <w:t xml:space="preserve">Bladder </w:t>
    </w:r>
    <w:bookmarkEnd w:id="1"/>
    <w:bookmarkEnd w:id="2"/>
    <w:r w:rsidR="00D46FF8">
      <w:rPr>
        <w:sz w:val="16"/>
        <w:szCs w:val="16"/>
      </w:rPr>
      <w:t>diary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A533" w14:textId="3F8EEF64" w:rsidR="001729F0" w:rsidRPr="00D67C41" w:rsidRDefault="001729F0" w:rsidP="00D67C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99D6E" w14:textId="77777777" w:rsidR="00734DBD" w:rsidRDefault="00734DBD">
      <w:pPr>
        <w:spacing w:after="0" w:line="240" w:lineRule="auto"/>
      </w:pPr>
      <w:r>
        <w:separator/>
      </w:r>
    </w:p>
  </w:footnote>
  <w:footnote w:type="continuationSeparator" w:id="0">
    <w:p w14:paraId="3EDDB543" w14:textId="77777777" w:rsidR="00734DBD" w:rsidRDefault="00734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08EAB" w14:textId="77777777" w:rsidR="001729F0" w:rsidRDefault="001729F0" w:rsidP="00CC60EB">
    <w:pPr>
      <w:pStyle w:val="Header"/>
      <w:jc w:val="center"/>
    </w:pPr>
    <w:r w:rsidRPr="00EF63C7">
      <w:rPr>
        <w:noProof/>
        <w:lang w:val="en-US"/>
      </w:rPr>
      <w:drawing>
        <wp:anchor distT="0" distB="0" distL="114300" distR="114300" simplePos="0" relativeHeight="251668480" behindDoc="0" locked="0" layoutInCell="1" allowOverlap="1" wp14:anchorId="1BBE3E50" wp14:editId="1599B5CC">
          <wp:simplePos x="0" y="0"/>
          <wp:positionH relativeFrom="column">
            <wp:posOffset>-554990</wp:posOffset>
          </wp:positionH>
          <wp:positionV relativeFrom="paragraph">
            <wp:posOffset>-209550</wp:posOffset>
          </wp:positionV>
          <wp:extent cx="927100" cy="470528"/>
          <wp:effectExtent l="0" t="0" r="6350" b="635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CH logo - 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624" cy="472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63C7">
      <w:rPr>
        <w:noProof/>
        <w:lang w:val="en-US"/>
      </w:rPr>
      <w:drawing>
        <wp:anchor distT="0" distB="0" distL="114300" distR="114300" simplePos="0" relativeHeight="251667456" behindDoc="0" locked="0" layoutInCell="1" allowOverlap="1" wp14:anchorId="1C74F143" wp14:editId="4D5860B2">
          <wp:simplePos x="0" y="0"/>
          <wp:positionH relativeFrom="column">
            <wp:posOffset>8451850</wp:posOffset>
          </wp:positionH>
          <wp:positionV relativeFrom="paragraph">
            <wp:posOffset>-73660</wp:posOffset>
          </wp:positionV>
          <wp:extent cx="1000125" cy="407035"/>
          <wp:effectExtent l="0" t="0" r="9525" b="0"/>
          <wp:wrapNone/>
          <wp:docPr id="16" name="Picture 16" descr="NHS logo -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NHS logo - colou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D12C" w14:textId="0D9BEDF4" w:rsidR="001729F0" w:rsidRDefault="001729F0" w:rsidP="00CC60EB">
    <w:pPr>
      <w:pStyle w:val="Header"/>
      <w:jc w:val="center"/>
    </w:pPr>
    <w:r w:rsidRPr="00EF63C7">
      <w:rPr>
        <w:noProof/>
        <w:lang w:val="en-US"/>
      </w:rPr>
      <w:drawing>
        <wp:anchor distT="0" distB="0" distL="114300" distR="114300" simplePos="0" relativeHeight="251673600" behindDoc="0" locked="0" layoutInCell="1" allowOverlap="1" wp14:anchorId="70A60D18" wp14:editId="2D5146D5">
          <wp:simplePos x="0" y="0"/>
          <wp:positionH relativeFrom="column">
            <wp:posOffset>-519429</wp:posOffset>
          </wp:positionH>
          <wp:positionV relativeFrom="paragraph">
            <wp:posOffset>-228599</wp:posOffset>
          </wp:positionV>
          <wp:extent cx="1181100" cy="599556"/>
          <wp:effectExtent l="0" t="0" r="0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CH logo - 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150" cy="603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63C7">
      <w:rPr>
        <w:noProof/>
        <w:lang w:val="en-US"/>
      </w:rPr>
      <w:drawing>
        <wp:anchor distT="0" distB="0" distL="114300" distR="114300" simplePos="0" relativeHeight="251672576" behindDoc="0" locked="0" layoutInCell="1" allowOverlap="1" wp14:anchorId="22172FA0" wp14:editId="6E8AC339">
          <wp:simplePos x="0" y="0"/>
          <wp:positionH relativeFrom="column">
            <wp:posOffset>8451850</wp:posOffset>
          </wp:positionH>
          <wp:positionV relativeFrom="paragraph">
            <wp:posOffset>-73660</wp:posOffset>
          </wp:positionV>
          <wp:extent cx="1000125" cy="407035"/>
          <wp:effectExtent l="0" t="0" r="9525" b="0"/>
          <wp:wrapNone/>
          <wp:docPr id="36" name="Picture 36" descr="NHS logo -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NHS logo - colou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011F">
      <w:rPr>
        <w:rFonts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0193E" w14:textId="77777777" w:rsidR="001729F0" w:rsidRPr="00A57ABE" w:rsidRDefault="001729F0" w:rsidP="00A57AB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7677A" w14:textId="77777777" w:rsidR="001729F0" w:rsidRDefault="001729F0" w:rsidP="00270D5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8768B"/>
    <w:multiLevelType w:val="hybridMultilevel"/>
    <w:tmpl w:val="E67CC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835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3FB"/>
    <w:rsid w:val="00033759"/>
    <w:rsid w:val="0005058A"/>
    <w:rsid w:val="00066507"/>
    <w:rsid w:val="0008462D"/>
    <w:rsid w:val="00085473"/>
    <w:rsid w:val="000A3B3A"/>
    <w:rsid w:val="000B6F90"/>
    <w:rsid w:val="000E6B3F"/>
    <w:rsid w:val="00140733"/>
    <w:rsid w:val="00160D89"/>
    <w:rsid w:val="001729F0"/>
    <w:rsid w:val="00184400"/>
    <w:rsid w:val="001A5168"/>
    <w:rsid w:val="001D30A1"/>
    <w:rsid w:val="001F7FF5"/>
    <w:rsid w:val="002014F1"/>
    <w:rsid w:val="0020312D"/>
    <w:rsid w:val="00237247"/>
    <w:rsid w:val="00261578"/>
    <w:rsid w:val="00283341"/>
    <w:rsid w:val="0029748D"/>
    <w:rsid w:val="002E00D4"/>
    <w:rsid w:val="002F7235"/>
    <w:rsid w:val="0030626F"/>
    <w:rsid w:val="00324B6E"/>
    <w:rsid w:val="00371BDD"/>
    <w:rsid w:val="00392785"/>
    <w:rsid w:val="003933FB"/>
    <w:rsid w:val="00406826"/>
    <w:rsid w:val="00410CCB"/>
    <w:rsid w:val="004140AC"/>
    <w:rsid w:val="00434184"/>
    <w:rsid w:val="00456813"/>
    <w:rsid w:val="00487490"/>
    <w:rsid w:val="004C77BA"/>
    <w:rsid w:val="004D19BF"/>
    <w:rsid w:val="004E5445"/>
    <w:rsid w:val="00545135"/>
    <w:rsid w:val="00564921"/>
    <w:rsid w:val="00572EDA"/>
    <w:rsid w:val="00580EF6"/>
    <w:rsid w:val="005E4709"/>
    <w:rsid w:val="005F5274"/>
    <w:rsid w:val="00626499"/>
    <w:rsid w:val="00667DFE"/>
    <w:rsid w:val="00682BF7"/>
    <w:rsid w:val="006933D2"/>
    <w:rsid w:val="006A4F25"/>
    <w:rsid w:val="006B4DA9"/>
    <w:rsid w:val="006C3F39"/>
    <w:rsid w:val="00723400"/>
    <w:rsid w:val="00734DBD"/>
    <w:rsid w:val="00755517"/>
    <w:rsid w:val="0076168F"/>
    <w:rsid w:val="007739E7"/>
    <w:rsid w:val="00781554"/>
    <w:rsid w:val="00797AB5"/>
    <w:rsid w:val="007A3398"/>
    <w:rsid w:val="007A596D"/>
    <w:rsid w:val="007B0601"/>
    <w:rsid w:val="007B0677"/>
    <w:rsid w:val="007B6F62"/>
    <w:rsid w:val="007C3E35"/>
    <w:rsid w:val="007D74F4"/>
    <w:rsid w:val="00803232"/>
    <w:rsid w:val="00811955"/>
    <w:rsid w:val="00813664"/>
    <w:rsid w:val="00844D56"/>
    <w:rsid w:val="0087124E"/>
    <w:rsid w:val="00887A1C"/>
    <w:rsid w:val="008E0471"/>
    <w:rsid w:val="008F7CED"/>
    <w:rsid w:val="00912A82"/>
    <w:rsid w:val="009422F7"/>
    <w:rsid w:val="0096654C"/>
    <w:rsid w:val="009A10DA"/>
    <w:rsid w:val="009F1154"/>
    <w:rsid w:val="009F79ED"/>
    <w:rsid w:val="00A27D78"/>
    <w:rsid w:val="00A5512D"/>
    <w:rsid w:val="00A55979"/>
    <w:rsid w:val="00AC0815"/>
    <w:rsid w:val="00AC4672"/>
    <w:rsid w:val="00B44057"/>
    <w:rsid w:val="00C10D62"/>
    <w:rsid w:val="00C13F6B"/>
    <w:rsid w:val="00C535B8"/>
    <w:rsid w:val="00C97DA3"/>
    <w:rsid w:val="00CB7F05"/>
    <w:rsid w:val="00CE4F64"/>
    <w:rsid w:val="00D0427D"/>
    <w:rsid w:val="00D46FF8"/>
    <w:rsid w:val="00D67C41"/>
    <w:rsid w:val="00D920A4"/>
    <w:rsid w:val="00DB26FB"/>
    <w:rsid w:val="00DB709A"/>
    <w:rsid w:val="00DE6239"/>
    <w:rsid w:val="00DE6B2B"/>
    <w:rsid w:val="00E06AAF"/>
    <w:rsid w:val="00E62B62"/>
    <w:rsid w:val="00E75E34"/>
    <w:rsid w:val="00E83E45"/>
    <w:rsid w:val="00EE2341"/>
    <w:rsid w:val="00F042CC"/>
    <w:rsid w:val="00F23391"/>
    <w:rsid w:val="00F279DA"/>
    <w:rsid w:val="00F32B49"/>
    <w:rsid w:val="00F71870"/>
    <w:rsid w:val="00F73FE3"/>
    <w:rsid w:val="00F91981"/>
    <w:rsid w:val="00F91FB4"/>
    <w:rsid w:val="00FB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1EDDB"/>
  <w15:docId w15:val="{0E2785C1-612C-40D0-BA63-7525E73C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047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A57AB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57AB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D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D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01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F6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F63C7"/>
  </w:style>
  <w:style w:type="paragraph" w:styleId="Footer">
    <w:name w:val="footer"/>
    <w:basedOn w:val="Normal"/>
    <w:link w:val="FooterChar"/>
    <w:unhideWhenUsed/>
    <w:rsid w:val="00EF6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F63C7"/>
  </w:style>
  <w:style w:type="paragraph" w:styleId="BalloonText">
    <w:name w:val="Balloon Text"/>
    <w:basedOn w:val="Normal"/>
    <w:link w:val="BalloonTextChar"/>
    <w:uiPriority w:val="99"/>
    <w:semiHidden/>
    <w:unhideWhenUsed/>
    <w:rsid w:val="00A73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0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567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A57ABE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A57AB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57ABE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A57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BodyText">
    <w:name w:val="Body Text"/>
    <w:basedOn w:val="Normal"/>
    <w:link w:val="BodyTextChar"/>
    <w:semiHidden/>
    <w:unhideWhenUsed/>
    <w:rsid w:val="00A57ABE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A57AB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D4419B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6F5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D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DA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styleId="UnresolvedMention">
    <w:name w:val="Unresolved Mention"/>
    <w:basedOn w:val="DefaultParagraphFont"/>
    <w:uiPriority w:val="99"/>
    <w:rsid w:val="0020312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23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33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339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33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3391"/>
    <w:rPr>
      <w:rFonts w:ascii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91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toria.brown\AppData\Local\RiO\RiODropZo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6a9ecc7-c1e5-4fa4-80f4-4f3f69e1f225" xsi:nil="true"/>
    <lcf76f155ced4ddcb4097134ff3c332f xmlns="ad432453-7949-481a-875b-2b102f7f509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EB67A9A50D0469CF347CDD036F4C8" ma:contentTypeVersion="14" ma:contentTypeDescription="Create a new document." ma:contentTypeScope="" ma:versionID="207d7196cad2487b3fca4c33a4813408">
  <xsd:schema xmlns:xsd="http://www.w3.org/2001/XMLSchema" xmlns:xs="http://www.w3.org/2001/XMLSchema" xmlns:p="http://schemas.microsoft.com/office/2006/metadata/properties" xmlns:ns1="http://schemas.microsoft.com/sharepoint/v3" xmlns:ns2="ad432453-7949-481a-875b-2b102f7f5095" xmlns:ns3="e6a9ecc7-c1e5-4fa4-80f4-4f3f69e1f225" targetNamespace="http://schemas.microsoft.com/office/2006/metadata/properties" ma:root="true" ma:fieldsID="11e426480a9ce8239a3bf4dd21e844b2" ns1:_="" ns2:_="" ns3:_="">
    <xsd:import namespace="http://schemas.microsoft.com/sharepoint/v3"/>
    <xsd:import namespace="ad432453-7949-481a-875b-2b102f7f5095"/>
    <xsd:import namespace="e6a9ecc7-c1e5-4fa4-80f4-4f3f69e1f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32453-7949-481a-875b-2b102f7f5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9ecc7-c1e5-4fa4-80f4-4f3f69e1f22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ddf8aaf-e742-4fbe-b202-5b6fbe915854}" ma:internalName="TaxCatchAll" ma:showField="CatchAllData" ma:web="e6a9ecc7-c1e5-4fa4-80f4-4f3f69e1f2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013DE7-81CE-40D8-A914-E6CE8E44CC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6a9ecc7-c1e5-4fa4-80f4-4f3f69e1f225"/>
    <ds:schemaRef ds:uri="ad432453-7949-481a-875b-2b102f7f5095"/>
  </ds:schemaRefs>
</ds:datastoreItem>
</file>

<file path=customXml/itemProps2.xml><?xml version="1.0" encoding="utf-8"?>
<ds:datastoreItem xmlns:ds="http://schemas.openxmlformats.org/officeDocument/2006/customXml" ds:itemID="{BF6BEB7B-7663-4EA0-A146-1314345181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565D2-9842-49A7-844E-751D27D7B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432453-7949-481a-875b-2b102f7f5095"/>
    <ds:schemaRef ds:uri="e6a9ecc7-c1e5-4fa4-80f4-4f3f69e1f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F7B2E1-BB80-4142-8EB4-7E69B8A74AF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RiODropZone</Template>
  <TotalTime>2</TotalTime>
  <Pages>5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RREDDING 1142384 21112024 APT 1</vt:lpstr>
    </vt:vector>
  </TitlesOfParts>
  <Company>Medway Community Healthcare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RREDDING 1142384 21112024 APT 1</dc:title>
  <dc:creator>VBrown</dc:creator>
  <cp:lastModifiedBy>BROWN, Victoria (MEDWAY COMMUNITY HEALTHCARE)</cp:lastModifiedBy>
  <cp:revision>3</cp:revision>
  <cp:lastPrinted>2019-03-11T09:33:00Z</cp:lastPrinted>
  <dcterms:created xsi:type="dcterms:W3CDTF">2025-07-31T08:27:00Z</dcterms:created>
  <dcterms:modified xsi:type="dcterms:W3CDTF">2025-11-27T17:27:00Z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-861463938</vt:i4>
  </property>
  <property fmtid="{D5CDD505-2E9C-101B-9397-08002B2CF9AE}" pid="3" name="ContentTypeId">
    <vt:lpwstr>0x010100A77EB67A9A50D0469CF347CDD036F4C8</vt:lpwstr>
  </property>
</Properties>
</file>