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46"/>
      </w:tblGrid>
      <w:tr w:rsidR="00E67A5C" w:rsidRPr="00E67A5C" w14:paraId="336184A3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7E563B5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0000" w:themeColor="text1"/>
              </w:rPr>
            </w:pPr>
            <w:r w:rsidRPr="00E67A5C">
              <w:rPr>
                <w:rFonts w:eastAsiaTheme="majorEastAsia" w:cstheme="majorBidi"/>
                <w:b/>
                <w:bCs/>
                <w:color w:val="000000" w:themeColor="text1"/>
              </w:rPr>
              <w:t>Script/phrase heard</w:t>
            </w:r>
            <w:r w:rsidRPr="00E67A5C">
              <w:rPr>
                <w:rFonts w:eastAsiaTheme="majorEastAsia" w:cstheme="majorBidi"/>
                <w:bCs/>
                <w:color w:val="000000" w:themeColor="text1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5F33118" w14:textId="00A63478" w:rsidR="00E67A5C" w:rsidRPr="00E67A5C" w:rsidRDefault="00E67A5C" w:rsidP="00E67A5C">
            <w:pPr>
              <w:rPr>
                <w:rFonts w:eastAsiaTheme="majorEastAsia" w:cstheme="majorBidi"/>
                <w:b/>
                <w:bCs/>
                <w:color w:val="000000" w:themeColor="text1"/>
              </w:rPr>
            </w:pPr>
            <w:r w:rsidRPr="00E67A5C">
              <w:rPr>
                <w:rFonts w:eastAsiaTheme="majorEastAsia" w:cstheme="majorBidi"/>
                <w:b/>
                <w:bCs/>
                <w:color w:val="000000" w:themeColor="text1"/>
              </w:rPr>
              <w:t>Where could this phrase have come from</w:t>
            </w:r>
            <w:r w:rsidRPr="00E67A5C">
              <w:rPr>
                <w:rFonts w:eastAsiaTheme="majorEastAsia" w:cstheme="majorBidi"/>
                <w:b/>
                <w:bCs/>
                <w:color w:val="000000" w:themeColor="text1"/>
              </w:rPr>
              <w:t>?</w:t>
            </w:r>
          </w:p>
          <w:p w14:paraId="262ED4CC" w14:textId="28E7F6C8" w:rsidR="00E67A5C" w:rsidRPr="00E67A5C" w:rsidRDefault="00E67A5C" w:rsidP="00E67A5C">
            <w:pPr>
              <w:rPr>
                <w:rFonts w:eastAsiaTheme="majorEastAsia" w:cstheme="majorBidi"/>
                <w:bCs/>
                <w:color w:val="000000" w:themeColor="text1"/>
              </w:rPr>
            </w:pPr>
            <w:r w:rsidRPr="00E67A5C">
              <w:rPr>
                <w:rFonts w:eastAsiaTheme="majorEastAsia" w:cstheme="majorBidi"/>
                <w:bCs/>
                <w:color w:val="000000" w:themeColor="text1"/>
                <w:sz w:val="20"/>
                <w:szCs w:val="20"/>
              </w:rPr>
              <w:t>Try and be as specific as possible e.g. a phrase heard from a specific situation/person, from a particular song, video, you tube clip.  Has the child changed the original phrase in any way?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DA658DE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0000" w:themeColor="text1"/>
              </w:rPr>
            </w:pPr>
            <w:r w:rsidRPr="00E67A5C">
              <w:rPr>
                <w:rFonts w:eastAsiaTheme="majorEastAsia" w:cstheme="majorBidi"/>
                <w:b/>
                <w:bCs/>
                <w:color w:val="000000" w:themeColor="text1"/>
              </w:rPr>
              <w:t>What does it appear to mean for the child</w:t>
            </w:r>
            <w:r w:rsidRPr="00E67A5C">
              <w:rPr>
                <w:rFonts w:eastAsiaTheme="majorEastAsia" w:cstheme="majorBidi"/>
                <w:bCs/>
                <w:color w:val="000000" w:themeColor="text1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1AC36C9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0000" w:themeColor="text1"/>
              </w:rPr>
            </w:pPr>
            <w:r w:rsidRPr="00E67A5C">
              <w:rPr>
                <w:rFonts w:eastAsiaTheme="majorEastAsia" w:cstheme="majorBidi"/>
                <w:b/>
                <w:bCs/>
                <w:color w:val="000000" w:themeColor="text1"/>
              </w:rPr>
              <w:t>What function was the phrase used for?</w:t>
            </w:r>
            <w:r w:rsidRPr="00E67A5C">
              <w:rPr>
                <w:rFonts w:eastAsiaTheme="majorEastAsia" w:cstheme="majorBidi"/>
                <w:bCs/>
                <w:color w:val="000000" w:themeColor="text1"/>
              </w:rPr>
              <w:t> </w:t>
            </w:r>
          </w:p>
          <w:p w14:paraId="66BE737E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0000" w:themeColor="text1"/>
              </w:rPr>
            </w:pPr>
            <w:r w:rsidRPr="00E67A5C">
              <w:rPr>
                <w:rFonts w:eastAsiaTheme="majorEastAsia" w:cstheme="majorBidi"/>
                <w:bCs/>
                <w:color w:val="000000" w:themeColor="text1"/>
                <w:sz w:val="20"/>
                <w:szCs w:val="20"/>
              </w:rPr>
              <w:t xml:space="preserve">To comment, ask for help, </w:t>
            </w:r>
            <w:proofErr w:type="spellStart"/>
            <w:r w:rsidRPr="00E67A5C">
              <w:rPr>
                <w:rFonts w:eastAsiaTheme="majorEastAsia" w:cstheme="majorBidi"/>
                <w:bCs/>
                <w:color w:val="000000" w:themeColor="text1"/>
                <w:sz w:val="20"/>
                <w:szCs w:val="20"/>
              </w:rPr>
              <w:t>self advocate</w:t>
            </w:r>
            <w:proofErr w:type="spellEnd"/>
            <w:r w:rsidRPr="00E67A5C">
              <w:rPr>
                <w:rFonts w:eastAsiaTheme="majorEastAsia" w:cstheme="majorBidi"/>
                <w:bCs/>
                <w:color w:val="000000" w:themeColor="text1"/>
                <w:sz w:val="20"/>
                <w:szCs w:val="20"/>
              </w:rPr>
              <w:t xml:space="preserve"> for his own needs, protest, express shared joy, talk about what you are doing together, talk about sensory experiences. </w:t>
            </w:r>
          </w:p>
        </w:tc>
      </w:tr>
      <w:tr w:rsidR="00E67A5C" w:rsidRPr="00E67A5C" w14:paraId="01F39DB5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A2F37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50622E31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5B93D2D6" w14:textId="3CF59AAE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C3AD3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99DBF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59436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</w:tr>
      <w:tr w:rsidR="00E67A5C" w:rsidRPr="00E67A5C" w14:paraId="685DF62B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5E42B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693F4766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75B82E69" w14:textId="769AF5E1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96B4E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65E3C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A07E7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</w:tr>
      <w:tr w:rsidR="00E67A5C" w:rsidRPr="00E67A5C" w14:paraId="225FA54E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9B3DF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2A367390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37E626F6" w14:textId="20C8BA56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17C38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72373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7A19C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</w:tr>
      <w:tr w:rsidR="00E67A5C" w:rsidRPr="00E67A5C" w14:paraId="587094F0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56DB0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4A5DD64C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628266FB" w14:textId="0887B2B8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58B04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2FE82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A83D7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</w:tr>
      <w:tr w:rsidR="00E67A5C" w:rsidRPr="00E67A5C" w14:paraId="4D7C0E69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EA01D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3B3BF257" w14:textId="526D83FA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05CCBA7E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B20CF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65F0C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90B86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</w:tr>
      <w:tr w:rsidR="00E67A5C" w:rsidRPr="00E67A5C" w14:paraId="2EEE6E51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1C037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53A55036" w14:textId="4170820B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  <w:p w14:paraId="08030E46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7410F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7CE0A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83D8F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  <w:r w:rsidRPr="00E67A5C">
              <w:rPr>
                <w:rFonts w:eastAsiaTheme="majorEastAsia" w:cstheme="majorBidi"/>
                <w:bCs/>
                <w:color w:val="003893"/>
              </w:rPr>
              <w:t> </w:t>
            </w:r>
          </w:p>
        </w:tc>
      </w:tr>
      <w:tr w:rsidR="00E67A5C" w:rsidRPr="00E67A5C" w14:paraId="1CF7A482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68B96" w14:textId="77777777" w:rsid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  <w:p w14:paraId="43896110" w14:textId="77777777" w:rsid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  <w:p w14:paraId="03444E55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DD56A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128BC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B459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</w:tr>
      <w:tr w:rsidR="00E67A5C" w:rsidRPr="00E67A5C" w14:paraId="50D62624" w14:textId="77777777" w:rsidTr="00E67A5C">
        <w:trPr>
          <w:trHeight w:val="30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0D0D1" w14:textId="77777777" w:rsid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  <w:p w14:paraId="3A5F91BD" w14:textId="77777777" w:rsid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  <w:p w14:paraId="2E9978A7" w14:textId="77777777" w:rsid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660D4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D8DC3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46F7F" w14:textId="77777777" w:rsidR="00E67A5C" w:rsidRPr="00E67A5C" w:rsidRDefault="00E67A5C" w:rsidP="00E67A5C">
            <w:pPr>
              <w:rPr>
                <w:rFonts w:eastAsiaTheme="majorEastAsia" w:cstheme="majorBidi"/>
                <w:bCs/>
                <w:color w:val="003893"/>
              </w:rPr>
            </w:pPr>
          </w:p>
        </w:tc>
      </w:tr>
    </w:tbl>
    <w:p w14:paraId="1EB72063" w14:textId="77777777" w:rsidR="00E67A5C" w:rsidRPr="0007747C" w:rsidRDefault="00E67A5C" w:rsidP="00E67A5C">
      <w:pPr>
        <w:rPr>
          <w:rFonts w:eastAsiaTheme="majorEastAsia" w:cstheme="majorBidi"/>
          <w:bCs/>
          <w:color w:val="003893"/>
          <w:sz w:val="28"/>
        </w:rPr>
      </w:pPr>
    </w:p>
    <w:sectPr w:rsidR="00E67A5C" w:rsidRPr="0007747C" w:rsidSect="00E67A5C"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0F3D" w14:textId="77777777" w:rsidR="00E67A5C" w:rsidRDefault="00E67A5C">
      <w:r>
        <w:separator/>
      </w:r>
    </w:p>
  </w:endnote>
  <w:endnote w:type="continuationSeparator" w:id="0">
    <w:p w14:paraId="7CB868BD" w14:textId="77777777" w:rsidR="00E67A5C" w:rsidRDefault="00E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C14F" w14:textId="77777777" w:rsidR="00696E9F" w:rsidRDefault="0023213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4FA7B8F7" wp14:editId="706FB8B7">
          <wp:simplePos x="0" y="0"/>
          <wp:positionH relativeFrom="column">
            <wp:posOffset>4693285</wp:posOffset>
          </wp:positionH>
          <wp:positionV relativeFrom="paragraph">
            <wp:posOffset>129540</wp:posOffset>
          </wp:positionV>
          <wp:extent cx="1857375" cy="515620"/>
          <wp:effectExtent l="0" t="0" r="9525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221" w:rsidRPr="00D022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E2E48" wp14:editId="001245EB">
              <wp:simplePos x="0" y="0"/>
              <wp:positionH relativeFrom="column">
                <wp:posOffset>-255905</wp:posOffset>
              </wp:positionH>
              <wp:positionV relativeFrom="paragraph">
                <wp:posOffset>121920</wp:posOffset>
              </wp:positionV>
              <wp:extent cx="3915410" cy="70485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D5FDA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14:paraId="5462E80A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14:paraId="716CAA29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14:paraId="70C8E1A0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14:paraId="6584A558" w14:textId="77777777" w:rsidR="00D02221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14:paraId="2CC8024D" w14:textId="77777777" w:rsidR="00D02221" w:rsidRDefault="00D02221" w:rsidP="00D022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E2E4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20.15pt;margin-top:9.6pt;width:308.3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Or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" filled="f" stroked="f">
              <v:textbox>
                <w:txbxContent>
                  <w:p w14:paraId="154D5FDA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14:paraId="5462E80A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14:paraId="716CAA29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14:paraId="70C8E1A0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14:paraId="6584A558" w14:textId="77777777" w:rsidR="00D02221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14:paraId="2CC8024D" w14:textId="77777777" w:rsidR="00D02221" w:rsidRDefault="00D02221" w:rsidP="00D02221"/>
                </w:txbxContent>
              </v:textbox>
            </v:shape>
          </w:pict>
        </mc:Fallback>
      </mc:AlternateContent>
    </w:r>
  </w:p>
  <w:p w14:paraId="2F90DED9" w14:textId="77777777" w:rsidR="00696E9F" w:rsidRDefault="00696E9F">
    <w:pPr>
      <w:pStyle w:val="Footer"/>
    </w:pPr>
  </w:p>
  <w:p w14:paraId="63C1FAEE" w14:textId="77777777" w:rsidR="00F40AF1" w:rsidRDefault="00F40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418D" w14:textId="77777777" w:rsidR="00E67A5C" w:rsidRDefault="00E67A5C" w:rsidP="00E67A5C">
    <w:pPr>
      <w:pStyle w:val="Footer"/>
      <w:jc w:val="center"/>
      <w:rPr>
        <w:sz w:val="20"/>
        <w:szCs w:val="20"/>
      </w:rPr>
    </w:pPr>
    <w:r w:rsidRPr="00E67A5C">
      <w:rPr>
        <w:sz w:val="20"/>
        <w:szCs w:val="20"/>
      </w:rPr>
      <w:t xml:space="preserve">please return to your child’s therapist either in your appointment or via </w:t>
    </w:r>
    <w:hyperlink r:id="rId1" w:history="1">
      <w:r w:rsidRPr="00E67A5C">
        <w:rPr>
          <w:rStyle w:val="Hyperlink"/>
          <w:sz w:val="20"/>
          <w:szCs w:val="20"/>
        </w:rPr>
        <w:t>medch.childrenscommunity@nhs.net</w:t>
      </w:r>
    </w:hyperlink>
    <w:r w:rsidRPr="00E67A5C">
      <w:rPr>
        <w:sz w:val="20"/>
        <w:szCs w:val="20"/>
      </w:rPr>
      <w:t xml:space="preserve"> </w:t>
    </w:r>
  </w:p>
  <w:p w14:paraId="7684A017" w14:textId="3442DAF9" w:rsidR="00E67A5C" w:rsidRPr="00E67A5C" w:rsidRDefault="00E67A5C" w:rsidP="00E67A5C">
    <w:pPr>
      <w:pStyle w:val="Footer"/>
      <w:jc w:val="center"/>
      <w:rPr>
        <w:sz w:val="20"/>
        <w:szCs w:val="20"/>
      </w:rPr>
    </w:pPr>
    <w:r w:rsidRPr="00E67A5C">
      <w:rPr>
        <w:noProof/>
        <w:sz w:val="20"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6DC3C740" wp14:editId="0D65F9AF">
          <wp:simplePos x="0" y="0"/>
          <wp:positionH relativeFrom="column">
            <wp:posOffset>7908290</wp:posOffset>
          </wp:positionH>
          <wp:positionV relativeFrom="paragraph">
            <wp:posOffset>155575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5D383" w14:textId="5E40A59D" w:rsidR="00A40C55" w:rsidRDefault="00970135">
    <w:pPr>
      <w:pStyle w:val="Footer"/>
    </w:pPr>
    <w:r w:rsidRPr="009121C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A75629" wp14:editId="7BB26D8B">
              <wp:simplePos x="0" y="0"/>
              <wp:positionH relativeFrom="column">
                <wp:posOffset>-455295</wp:posOffset>
              </wp:positionH>
              <wp:positionV relativeFrom="paragraph">
                <wp:posOffset>3810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5A977" w14:textId="77777777"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14:paraId="28732DEC" w14:textId="77777777"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14:paraId="65B57B97" w14:textId="77777777"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14:paraId="7E534D48" w14:textId="77777777"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14:paraId="5CC8C5E8" w14:textId="77777777"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14:paraId="1D5D2DC6" w14:textId="77777777" w:rsidR="009121CA" w:rsidRDefault="009121CA" w:rsidP="009121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756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85pt;margin-top:.3pt;width:323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" filled="f" stroked="f">
              <v:textbox>
                <w:txbxContent>
                  <w:p w14:paraId="61F5A977" w14:textId="77777777"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14:paraId="28732DEC" w14:textId="77777777"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14:paraId="65B57B97" w14:textId="77777777"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14:paraId="7E534D48" w14:textId="77777777"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14:paraId="5CC8C5E8" w14:textId="77777777"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14:paraId="1D5D2DC6" w14:textId="77777777" w:rsidR="009121CA" w:rsidRDefault="009121CA" w:rsidP="009121CA"/>
                </w:txbxContent>
              </v:textbox>
            </v:shape>
          </w:pict>
        </mc:Fallback>
      </mc:AlternateContent>
    </w:r>
  </w:p>
  <w:p w14:paraId="73A022E0" w14:textId="23E66D1A" w:rsidR="00A40C55" w:rsidRDefault="00A40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DD1C" w14:textId="77777777" w:rsidR="00E67A5C" w:rsidRDefault="00E67A5C">
      <w:r>
        <w:separator/>
      </w:r>
    </w:p>
  </w:footnote>
  <w:footnote w:type="continuationSeparator" w:id="0">
    <w:p w14:paraId="375642BB" w14:textId="77777777" w:rsidR="00E67A5C" w:rsidRDefault="00E6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6E23" w14:textId="38C7E789" w:rsidR="00D636AA" w:rsidRDefault="00E67A5C" w:rsidP="00D636A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80A4603" wp14:editId="0CDCB1C7">
              <wp:simplePos x="0" y="0"/>
              <wp:positionH relativeFrom="column">
                <wp:posOffset>3014980</wp:posOffset>
              </wp:positionH>
              <wp:positionV relativeFrom="paragraph">
                <wp:posOffset>-221615</wp:posOffset>
              </wp:positionV>
              <wp:extent cx="3940175" cy="663575"/>
              <wp:effectExtent l="0" t="0" r="22225" b="222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1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FBD40" w14:textId="7C37F7DD" w:rsidR="00E67A5C" w:rsidRPr="00E67A5C" w:rsidRDefault="00E67A5C" w:rsidP="00E67A5C">
                          <w:pPr>
                            <w:pStyle w:val="Header"/>
                            <w:rPr>
                              <w:b/>
                              <w:bCs/>
                            </w:rPr>
                          </w:pPr>
                          <w:r w:rsidRPr="00E67A5C">
                            <w:rPr>
                              <w:b/>
                              <w:bCs/>
                            </w:rPr>
                            <w:t xml:space="preserve">Name of Child </w:t>
                          </w:r>
                        </w:p>
                        <w:p w14:paraId="72DC08ED" w14:textId="77777777" w:rsidR="00E67A5C" w:rsidRPr="00E67A5C" w:rsidRDefault="00E67A5C" w:rsidP="00E67A5C">
                          <w:pPr>
                            <w:pStyle w:val="Header"/>
                            <w:rPr>
                              <w:b/>
                              <w:bCs/>
                            </w:rPr>
                          </w:pPr>
                          <w:r w:rsidRPr="00E67A5C">
                            <w:rPr>
                              <w:b/>
                              <w:bCs/>
                            </w:rPr>
                            <w:t>Date</w:t>
                          </w:r>
                        </w:p>
                        <w:p w14:paraId="7E4F73A4" w14:textId="77777777" w:rsidR="00E67A5C" w:rsidRPr="00E67A5C" w:rsidRDefault="00E67A5C" w:rsidP="00E67A5C">
                          <w:pPr>
                            <w:pStyle w:val="Header"/>
                            <w:rPr>
                              <w:b/>
                              <w:bCs/>
                            </w:rPr>
                          </w:pPr>
                          <w:r w:rsidRPr="00E67A5C">
                            <w:rPr>
                              <w:b/>
                              <w:bCs/>
                            </w:rPr>
                            <w:t>Situation/ Activity</w:t>
                          </w:r>
                        </w:p>
                        <w:p w14:paraId="7A6E1E5C" w14:textId="757DF549" w:rsidR="00E67A5C" w:rsidRPr="00E67A5C" w:rsidRDefault="00E67A5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A46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7.4pt;margin-top:-17.45pt;width:310.25pt;height:5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/kEwIAACY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">
              <v:textbox>
                <w:txbxContent>
                  <w:p w14:paraId="2C0FBD40" w14:textId="7C37F7DD" w:rsidR="00E67A5C" w:rsidRPr="00E67A5C" w:rsidRDefault="00E67A5C" w:rsidP="00E67A5C">
                    <w:pPr>
                      <w:pStyle w:val="Header"/>
                      <w:rPr>
                        <w:b/>
                        <w:bCs/>
                      </w:rPr>
                    </w:pPr>
                    <w:r w:rsidRPr="00E67A5C">
                      <w:rPr>
                        <w:b/>
                        <w:bCs/>
                      </w:rPr>
                      <w:t xml:space="preserve">Name of Child </w:t>
                    </w:r>
                  </w:p>
                  <w:p w14:paraId="72DC08ED" w14:textId="77777777" w:rsidR="00E67A5C" w:rsidRPr="00E67A5C" w:rsidRDefault="00E67A5C" w:rsidP="00E67A5C">
                    <w:pPr>
                      <w:pStyle w:val="Header"/>
                      <w:rPr>
                        <w:b/>
                        <w:bCs/>
                      </w:rPr>
                    </w:pPr>
                    <w:r w:rsidRPr="00E67A5C">
                      <w:rPr>
                        <w:b/>
                        <w:bCs/>
                      </w:rPr>
                      <w:t>Date</w:t>
                    </w:r>
                  </w:p>
                  <w:p w14:paraId="7E4F73A4" w14:textId="77777777" w:rsidR="00E67A5C" w:rsidRPr="00E67A5C" w:rsidRDefault="00E67A5C" w:rsidP="00E67A5C">
                    <w:pPr>
                      <w:pStyle w:val="Header"/>
                      <w:rPr>
                        <w:b/>
                        <w:bCs/>
                      </w:rPr>
                    </w:pPr>
                    <w:r w:rsidRPr="00E67A5C">
                      <w:rPr>
                        <w:b/>
                        <w:bCs/>
                      </w:rPr>
                      <w:t>Situation/ Activity</w:t>
                    </w:r>
                  </w:p>
                  <w:p w14:paraId="7A6E1E5C" w14:textId="757DF549" w:rsidR="00E67A5C" w:rsidRPr="00E67A5C" w:rsidRDefault="00E67A5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3120" behindDoc="0" locked="0" layoutInCell="1" allowOverlap="1" wp14:anchorId="5A214CE0" wp14:editId="77148785">
          <wp:simplePos x="0" y="0"/>
          <wp:positionH relativeFrom="column">
            <wp:posOffset>8767899</wp:posOffset>
          </wp:positionH>
          <wp:positionV relativeFrom="paragraph">
            <wp:posOffset>6985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C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10FFF7" wp14:editId="505748C8">
          <wp:simplePos x="0" y="0"/>
          <wp:positionH relativeFrom="column">
            <wp:posOffset>-330835</wp:posOffset>
          </wp:positionH>
          <wp:positionV relativeFrom="paragraph">
            <wp:posOffset>-236855</wp:posOffset>
          </wp:positionV>
          <wp:extent cx="1457325" cy="73977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0F89A" w14:textId="77777777" w:rsidR="00100779" w:rsidRDefault="00100779" w:rsidP="00D636AA">
    <w:pPr>
      <w:pStyle w:val="Header"/>
    </w:pPr>
  </w:p>
  <w:p w14:paraId="4F6DF526" w14:textId="77777777" w:rsidR="00D636AA" w:rsidRDefault="00D636AA" w:rsidP="00D63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24F9"/>
    <w:multiLevelType w:val="multilevel"/>
    <w:tmpl w:val="2CC4B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BF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387FF6"/>
    <w:multiLevelType w:val="multilevel"/>
    <w:tmpl w:val="8F04F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BF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9411760">
    <w:abstractNumId w:val="0"/>
  </w:num>
  <w:num w:numId="2" w16cid:durableId="101207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5C"/>
    <w:rsid w:val="0003328C"/>
    <w:rsid w:val="0007747C"/>
    <w:rsid w:val="000879F3"/>
    <w:rsid w:val="00092045"/>
    <w:rsid w:val="000B1F96"/>
    <w:rsid w:val="000B4CE1"/>
    <w:rsid w:val="000C52C9"/>
    <w:rsid w:val="00100779"/>
    <w:rsid w:val="00107F08"/>
    <w:rsid w:val="00223EB0"/>
    <w:rsid w:val="0023213A"/>
    <w:rsid w:val="00263196"/>
    <w:rsid w:val="002639B2"/>
    <w:rsid w:val="002B7046"/>
    <w:rsid w:val="00302F97"/>
    <w:rsid w:val="00356E04"/>
    <w:rsid w:val="00377BCF"/>
    <w:rsid w:val="00393627"/>
    <w:rsid w:val="00402529"/>
    <w:rsid w:val="004664C5"/>
    <w:rsid w:val="004D4F62"/>
    <w:rsid w:val="004E07EB"/>
    <w:rsid w:val="004F1336"/>
    <w:rsid w:val="004F777D"/>
    <w:rsid w:val="005B0725"/>
    <w:rsid w:val="005C1D44"/>
    <w:rsid w:val="005C75EE"/>
    <w:rsid w:val="006023B3"/>
    <w:rsid w:val="0068496B"/>
    <w:rsid w:val="00696E9F"/>
    <w:rsid w:val="00737AB5"/>
    <w:rsid w:val="007850C2"/>
    <w:rsid w:val="007C63AD"/>
    <w:rsid w:val="007E18FF"/>
    <w:rsid w:val="0081625B"/>
    <w:rsid w:val="00873714"/>
    <w:rsid w:val="008F58EC"/>
    <w:rsid w:val="0090121E"/>
    <w:rsid w:val="00903AFC"/>
    <w:rsid w:val="009121CA"/>
    <w:rsid w:val="00931BFB"/>
    <w:rsid w:val="009518E5"/>
    <w:rsid w:val="00970135"/>
    <w:rsid w:val="00985400"/>
    <w:rsid w:val="00992C0B"/>
    <w:rsid w:val="009D6687"/>
    <w:rsid w:val="00A40C55"/>
    <w:rsid w:val="00AC106B"/>
    <w:rsid w:val="00B06177"/>
    <w:rsid w:val="00B74950"/>
    <w:rsid w:val="00C25BF6"/>
    <w:rsid w:val="00C42FB6"/>
    <w:rsid w:val="00CA6543"/>
    <w:rsid w:val="00CB767C"/>
    <w:rsid w:val="00CD7355"/>
    <w:rsid w:val="00D02221"/>
    <w:rsid w:val="00D1246D"/>
    <w:rsid w:val="00D636AA"/>
    <w:rsid w:val="00E329C2"/>
    <w:rsid w:val="00E445BB"/>
    <w:rsid w:val="00E67A5C"/>
    <w:rsid w:val="00F40AF1"/>
    <w:rsid w:val="00F44630"/>
    <w:rsid w:val="00F478CB"/>
    <w:rsid w:val="00F72FA7"/>
    <w:rsid w:val="00FD50DC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1CA463"/>
  <w15:docId w15:val="{57ED78F5-1CEA-4CB7-A950-0DF5A252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B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EB0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paragraph" w:customStyle="1" w:styleId="Char">
    <w:name w:val="Char"/>
    <w:basedOn w:val="Normal"/>
    <w:rsid w:val="00FE7229"/>
    <w:pPr>
      <w:spacing w:after="160" w:line="240" w:lineRule="exact"/>
    </w:pPr>
    <w:rPr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3EB0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character" w:styleId="Emphasis">
    <w:name w:val="Emphasis"/>
    <w:basedOn w:val="DefaultParagraphFont"/>
    <w:qFormat/>
    <w:rsid w:val="00223EB0"/>
    <w:rPr>
      <w:rFonts w:ascii="Arial" w:hAnsi="Arial"/>
      <w:i w:val="0"/>
      <w:iCs/>
      <w:color w:val="003893"/>
    </w:rPr>
  </w:style>
  <w:style w:type="character" w:styleId="Strong">
    <w:name w:val="Strong"/>
    <w:basedOn w:val="DefaultParagraphFont"/>
    <w:qFormat/>
    <w:rsid w:val="00223EB0"/>
    <w:rPr>
      <w:rFonts w:ascii="Arial" w:hAnsi="Arial"/>
      <w:b/>
      <w:bCs/>
      <w:color w:val="003893"/>
    </w:rPr>
  </w:style>
  <w:style w:type="paragraph" w:styleId="Subtitle">
    <w:name w:val="Subtitle"/>
    <w:basedOn w:val="Normal"/>
    <w:next w:val="Normal"/>
    <w:link w:val="SubtitleChar"/>
    <w:qFormat/>
    <w:rsid w:val="00223EB0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223EB0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3EB0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23EB0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medch.childrenscommunity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6VW4Y3K\Downloads\General_document_external_GDPR_COMPLI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E74019A5D014DA7F3A8607CA25A58" ma:contentTypeVersion="15" ma:contentTypeDescription="Create a new document." ma:contentTypeScope="" ma:versionID="1818005448af046cacb7417b4f8ac988">
  <xsd:schema xmlns:xsd="http://www.w3.org/2001/XMLSchema" xmlns:xs="http://www.w3.org/2001/XMLSchema" xmlns:p="http://schemas.microsoft.com/office/2006/metadata/properties" xmlns:ns1="http://schemas.microsoft.com/sharepoint/v3" xmlns:ns3="f8f8166f-6e2a-4b49-9c32-52a33f6aec6d" xmlns:ns4="fa856db8-9dbf-4ce9-bf26-ad72c53372c3" targetNamespace="http://schemas.microsoft.com/office/2006/metadata/properties" ma:root="true" ma:fieldsID="3192f39ebc11872df193d8b64c5c0442" ns1:_="" ns3:_="" ns4:_="">
    <xsd:import namespace="http://schemas.microsoft.com/sharepoint/v3"/>
    <xsd:import namespace="f8f8166f-6e2a-4b49-9c32-52a33f6aec6d"/>
    <xsd:import namespace="fa856db8-9dbf-4ce9-bf26-ad72c5337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166f-6e2a-4b49-9c32-52a33f6ae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6db8-9dbf-4ce9-bf26-ad72c5337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8f8166f-6e2a-4b49-9c32-52a33f6aec6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C2F15E-9CA2-48D9-B8D4-37BD6BA4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f8166f-6e2a-4b49-9c32-52a33f6aec6d"/>
    <ds:schemaRef ds:uri="fa856db8-9dbf-4ce9-bf26-ad72c5337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2622B-5908-4B54-9574-CC85C0633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5648-522D-4D16-9B54-D6AD59B5124C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8f8166f-6e2a-4b49-9c32-52a33f6aec6d"/>
    <ds:schemaRef ds:uri="fa856db8-9dbf-4ce9-bf26-ad72c53372c3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General_document_external_GDPR_COMPLIANT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MASALOVICH, Rebecca (MEDWAY COMMUNITY HEALTHCARE)</dc:creator>
  <cp:lastModifiedBy>MASALOVICH, Rebecca (MEDWAY COMMUNITY HEALTHCARE)</cp:lastModifiedBy>
  <cp:revision>2</cp:revision>
  <cp:lastPrinted>2015-10-29T16:45:00Z</cp:lastPrinted>
  <dcterms:created xsi:type="dcterms:W3CDTF">2025-04-09T11:06:00Z</dcterms:created>
  <dcterms:modified xsi:type="dcterms:W3CDTF">2025-04-09T11:06:00Z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0x010100DE7E74019A5D014DA7F3A8607CA25A58</vt:lpwstr>
  </property>
</Properties>
</file>